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005B" w14:textId="77777777" w:rsidR="008527AD" w:rsidRDefault="008527AD">
      <w:pPr>
        <w:pStyle w:val="a3"/>
        <w:rPr>
          <w:spacing w:val="0"/>
        </w:rPr>
      </w:pPr>
      <w:r>
        <w:rPr>
          <w:rFonts w:ascii="ＭＳ 明朝" w:hAnsi="ＭＳ 明朝" w:hint="eastAsia"/>
        </w:rPr>
        <w:t>（施行規則様式）</w:t>
      </w:r>
    </w:p>
    <w:p w14:paraId="7024515D" w14:textId="77777777" w:rsidR="008527AD" w:rsidRDefault="008527AD">
      <w:pPr>
        <w:pStyle w:val="a3"/>
        <w:rPr>
          <w:spacing w:val="0"/>
        </w:rPr>
      </w:pPr>
    </w:p>
    <w:p w14:paraId="3C52405E" w14:textId="77777777" w:rsidR="008527AD" w:rsidRDefault="008527AD" w:rsidP="00A67FA9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長崎</w:t>
      </w:r>
      <w:r w:rsidR="004F5291"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県</w:t>
      </w:r>
      <w:r>
        <w:rPr>
          <w:rFonts w:ascii="ＭＳ ゴシック" w:eastAsia="ＭＳ ゴシック" w:hAnsi="ＭＳ ゴシック" w:cs="ＭＳ ゴシック" w:hint="eastAsia"/>
          <w:b/>
          <w:bCs/>
          <w:sz w:val="28"/>
          <w:szCs w:val="28"/>
        </w:rPr>
        <w:t>民の森指定管理者指定申請書</w:t>
      </w:r>
    </w:p>
    <w:p w14:paraId="3A7C190F" w14:textId="77777777" w:rsidR="008527AD" w:rsidRDefault="008527AD">
      <w:pPr>
        <w:pStyle w:val="a3"/>
        <w:rPr>
          <w:spacing w:val="0"/>
        </w:rPr>
      </w:pPr>
    </w:p>
    <w:p w14:paraId="45DA3628" w14:textId="77777777" w:rsidR="008527AD" w:rsidRDefault="008527A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　　月　　日</w:t>
      </w:r>
    </w:p>
    <w:p w14:paraId="5F5C70F9" w14:textId="77777777" w:rsidR="008527AD" w:rsidRDefault="008527AD">
      <w:pPr>
        <w:pStyle w:val="a3"/>
        <w:rPr>
          <w:spacing w:val="0"/>
        </w:rPr>
      </w:pPr>
    </w:p>
    <w:p w14:paraId="7866F57E" w14:textId="77777777" w:rsidR="008527AD" w:rsidRDefault="008527AD">
      <w:pPr>
        <w:pStyle w:val="a3"/>
        <w:rPr>
          <w:spacing w:val="0"/>
        </w:rPr>
      </w:pPr>
    </w:p>
    <w:p w14:paraId="20E4D857" w14:textId="77777777" w:rsidR="008527AD" w:rsidRDefault="008527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長崎県知事　　　　　　　　様</w:t>
      </w:r>
    </w:p>
    <w:p w14:paraId="064C34EF" w14:textId="77777777" w:rsidR="008527AD" w:rsidRDefault="008527AD">
      <w:pPr>
        <w:pStyle w:val="a3"/>
        <w:rPr>
          <w:spacing w:val="0"/>
        </w:rPr>
      </w:pPr>
    </w:p>
    <w:p w14:paraId="3497788F" w14:textId="77777777" w:rsidR="008527AD" w:rsidRDefault="008527AD">
      <w:pPr>
        <w:pStyle w:val="a3"/>
        <w:rPr>
          <w:spacing w:val="0"/>
        </w:rPr>
      </w:pPr>
    </w:p>
    <w:p w14:paraId="31F8E795" w14:textId="77777777" w:rsidR="008527AD" w:rsidRDefault="008527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CC6C3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（申請者）</w:t>
      </w:r>
    </w:p>
    <w:p w14:paraId="34D90C9B" w14:textId="77777777" w:rsidR="008527AD" w:rsidRDefault="008527AD">
      <w:pPr>
        <w:pStyle w:val="a3"/>
        <w:rPr>
          <w:spacing w:val="0"/>
        </w:rPr>
      </w:pPr>
    </w:p>
    <w:p w14:paraId="05C5691C" w14:textId="77777777" w:rsidR="008527AD" w:rsidRDefault="008527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所</w:t>
      </w:r>
      <w:r w:rsidR="00CC6C3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在</w:t>
      </w:r>
      <w:r w:rsidR="00CC6C3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地</w:t>
      </w:r>
    </w:p>
    <w:p w14:paraId="015DFFA3" w14:textId="77777777" w:rsidR="008527AD" w:rsidRDefault="008527AD">
      <w:pPr>
        <w:pStyle w:val="a3"/>
        <w:rPr>
          <w:spacing w:val="0"/>
        </w:rPr>
      </w:pPr>
    </w:p>
    <w:p w14:paraId="0E24C6FE" w14:textId="77777777" w:rsidR="008527AD" w:rsidRDefault="008527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法人の名称</w:t>
      </w:r>
    </w:p>
    <w:p w14:paraId="33F2A949" w14:textId="77777777" w:rsidR="008527AD" w:rsidRDefault="008527AD">
      <w:pPr>
        <w:pStyle w:val="a3"/>
        <w:rPr>
          <w:spacing w:val="0"/>
        </w:rPr>
      </w:pPr>
    </w:p>
    <w:p w14:paraId="7F551E89" w14:textId="77777777" w:rsidR="008527AD" w:rsidRDefault="008527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代表者氏名</w:t>
      </w:r>
      <w:r>
        <w:rPr>
          <w:rFonts w:eastAsia="Times New Roman" w:cs="Times New Roman"/>
          <w:spacing w:val="-1"/>
        </w:rPr>
        <w:t xml:space="preserve">                             </w:t>
      </w:r>
    </w:p>
    <w:p w14:paraId="7F815B20" w14:textId="77777777" w:rsidR="008527AD" w:rsidRDefault="008527AD">
      <w:pPr>
        <w:pStyle w:val="a3"/>
        <w:rPr>
          <w:spacing w:val="0"/>
        </w:rPr>
      </w:pPr>
    </w:p>
    <w:p w14:paraId="2091CBB2" w14:textId="77777777" w:rsidR="008527AD" w:rsidRDefault="008527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連絡先　担当者名</w:t>
      </w:r>
    </w:p>
    <w:p w14:paraId="144022E4" w14:textId="77777777" w:rsidR="008527AD" w:rsidRDefault="008527AD">
      <w:pPr>
        <w:pStyle w:val="a3"/>
        <w:rPr>
          <w:spacing w:val="0"/>
        </w:rPr>
      </w:pPr>
    </w:p>
    <w:p w14:paraId="7B873348" w14:textId="77777777" w:rsidR="008527AD" w:rsidRDefault="008527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CC6C32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電</w:t>
      </w:r>
      <w:r w:rsidR="00CC6C3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話</w:t>
      </w:r>
    </w:p>
    <w:p w14:paraId="0CC742AD" w14:textId="77777777" w:rsidR="008527AD" w:rsidRDefault="008527AD">
      <w:pPr>
        <w:pStyle w:val="a3"/>
        <w:rPr>
          <w:spacing w:val="0"/>
        </w:rPr>
      </w:pPr>
    </w:p>
    <w:p w14:paraId="5355A184" w14:textId="77777777" w:rsidR="008527AD" w:rsidRDefault="008527AD">
      <w:pPr>
        <w:pStyle w:val="a3"/>
        <w:rPr>
          <w:spacing w:val="0"/>
        </w:rPr>
      </w:pPr>
    </w:p>
    <w:p w14:paraId="17222769" w14:textId="77777777" w:rsidR="008527AD" w:rsidRDefault="008527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長崎県</w:t>
      </w:r>
      <w:r w:rsidR="00DF7BD1">
        <w:rPr>
          <w:rFonts w:ascii="ＭＳ 明朝" w:hAnsi="ＭＳ 明朝" w:hint="eastAsia"/>
        </w:rPr>
        <w:t>県</w:t>
      </w:r>
      <w:r>
        <w:rPr>
          <w:rFonts w:ascii="ＭＳ 明朝" w:hAnsi="ＭＳ 明朝" w:hint="eastAsia"/>
        </w:rPr>
        <w:t>民の森条例第５条の規定に</w:t>
      </w:r>
      <w:r w:rsidR="00CA3E9E">
        <w:rPr>
          <w:rFonts w:ascii="ＭＳ 明朝" w:hAnsi="ＭＳ 明朝" w:hint="eastAsia"/>
        </w:rPr>
        <w:t>より</w:t>
      </w:r>
      <w:r>
        <w:rPr>
          <w:rFonts w:ascii="ＭＳ 明朝" w:hAnsi="ＭＳ 明朝" w:hint="eastAsia"/>
        </w:rPr>
        <w:t>、長崎県民の森の指定管理者の指定を受けたいので、申請します。</w:t>
      </w:r>
    </w:p>
    <w:p w14:paraId="144EB48C" w14:textId="77777777" w:rsidR="008527AD" w:rsidRDefault="008527AD">
      <w:pPr>
        <w:pStyle w:val="a3"/>
        <w:rPr>
          <w:spacing w:val="0"/>
        </w:rPr>
      </w:pPr>
    </w:p>
    <w:p w14:paraId="2A712AB0" w14:textId="77777777" w:rsidR="008527AD" w:rsidRDefault="008527AD">
      <w:pPr>
        <w:pStyle w:val="a3"/>
        <w:rPr>
          <w:spacing w:val="0"/>
        </w:rPr>
      </w:pPr>
    </w:p>
    <w:p w14:paraId="527F74E2" w14:textId="77777777" w:rsidR="008527AD" w:rsidRDefault="008527AD">
      <w:pPr>
        <w:pStyle w:val="a3"/>
        <w:rPr>
          <w:spacing w:val="0"/>
        </w:rPr>
      </w:pPr>
    </w:p>
    <w:p w14:paraId="7EB3DEDC" w14:textId="77777777" w:rsidR="008527AD" w:rsidRDefault="008527AD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</w:t>
      </w:r>
      <w:r>
        <w:rPr>
          <w:rFonts w:ascii="ＭＳ 明朝" w:hAnsi="ＭＳ 明朝" w:hint="eastAsia"/>
        </w:rPr>
        <w:t>公の施設名　：</w:t>
      </w:r>
      <w:r>
        <w:rPr>
          <w:rFonts w:eastAsia="Times New Roman" w:cs="Times New Roman"/>
          <w:spacing w:val="-1"/>
        </w:rPr>
        <w:t xml:space="preserve">  </w:t>
      </w:r>
      <w:r>
        <w:rPr>
          <w:rFonts w:ascii="ＭＳ 明朝" w:hAnsi="ＭＳ 明朝" w:hint="eastAsia"/>
        </w:rPr>
        <w:t>長崎県民の森</w:t>
      </w:r>
    </w:p>
    <w:p w14:paraId="5579992E" w14:textId="77777777" w:rsidR="008527AD" w:rsidRDefault="008527AD">
      <w:pPr>
        <w:pStyle w:val="a3"/>
        <w:rPr>
          <w:spacing w:val="0"/>
        </w:rPr>
      </w:pPr>
    </w:p>
    <w:p w14:paraId="34F64BE9" w14:textId="77777777" w:rsidR="008527AD" w:rsidRDefault="008527AD">
      <w:pPr>
        <w:pStyle w:val="a3"/>
        <w:rPr>
          <w:spacing w:val="0"/>
        </w:rPr>
      </w:pPr>
    </w:p>
    <w:p w14:paraId="67CAE715" w14:textId="77777777" w:rsidR="008527AD" w:rsidRDefault="008527AD">
      <w:pPr>
        <w:pStyle w:val="a3"/>
        <w:rPr>
          <w:spacing w:val="0"/>
        </w:rPr>
      </w:pPr>
    </w:p>
    <w:p w14:paraId="6E100EBB" w14:textId="77777777" w:rsidR="008527AD" w:rsidRDefault="008527AD">
      <w:pPr>
        <w:pStyle w:val="a3"/>
        <w:rPr>
          <w:spacing w:val="0"/>
        </w:rPr>
      </w:pPr>
      <w:r>
        <w:rPr>
          <w:rFonts w:ascii="ＭＳ 明朝" w:hAnsi="ＭＳ 明朝" w:hint="eastAsia"/>
        </w:rPr>
        <w:t>（注）申請に関しては、長崎県民の森に係る次の書類を添付するものとする。</w:t>
      </w:r>
    </w:p>
    <w:p w14:paraId="791210AB" w14:textId="77777777" w:rsidR="008527AD" w:rsidRDefault="008527AD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</w:t>
      </w:r>
      <w:r>
        <w:rPr>
          <w:rFonts w:eastAsia="Times New Roman" w:cs="Times New Roman"/>
        </w:rPr>
        <w:t>(1)</w:t>
      </w:r>
      <w:r w:rsidR="00CC6C3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長崎県民の森の管理運営に関する事業計画書</w:t>
      </w:r>
    </w:p>
    <w:p w14:paraId="45167053" w14:textId="77777777" w:rsidR="008527AD" w:rsidRDefault="008527AD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</w:t>
      </w:r>
      <w:r>
        <w:rPr>
          <w:rFonts w:eastAsia="Times New Roman" w:cs="Times New Roman"/>
        </w:rPr>
        <w:t>(2)</w:t>
      </w:r>
      <w:r w:rsidR="00CC6C32">
        <w:rPr>
          <w:rFonts w:cs="Times New Roman" w:hint="eastAsia"/>
          <w:spacing w:val="-1"/>
        </w:rPr>
        <w:t xml:space="preserve">　</w:t>
      </w:r>
      <w:r>
        <w:rPr>
          <w:rFonts w:ascii="ＭＳ 明朝" w:hAnsi="ＭＳ 明朝" w:hint="eastAsia"/>
        </w:rPr>
        <w:t>定款又は寄附行為及び登記簿の謄本</w:t>
      </w:r>
    </w:p>
    <w:p w14:paraId="08DFF1E7" w14:textId="77777777" w:rsidR="008527AD" w:rsidRDefault="008527AD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</w:t>
      </w:r>
      <w:r>
        <w:rPr>
          <w:rFonts w:eastAsia="Times New Roman" w:cs="Times New Roman"/>
        </w:rPr>
        <w:t>(3)</w:t>
      </w:r>
      <w:r>
        <w:rPr>
          <w:rFonts w:ascii="ＭＳ 明朝" w:hAnsi="ＭＳ 明朝" w:hint="eastAsia"/>
        </w:rPr>
        <w:t xml:space="preserve">　役員の名簿及び履歴書</w:t>
      </w:r>
    </w:p>
    <w:p w14:paraId="124FE4EA" w14:textId="77777777" w:rsidR="008D1CC3" w:rsidRPr="008D1CC3" w:rsidRDefault="008527AD">
      <w:pPr>
        <w:pStyle w:val="a3"/>
        <w:rPr>
          <w:rFonts w:ascii="ＭＳ 明朝" w:hAnsi="ＭＳ 明朝" w:hint="eastAsia"/>
        </w:rPr>
      </w:pPr>
      <w:r>
        <w:rPr>
          <w:rFonts w:eastAsia="Times New Roman" w:cs="Times New Roman"/>
          <w:spacing w:val="-1"/>
        </w:rPr>
        <w:t xml:space="preserve">        </w:t>
      </w:r>
      <w:r>
        <w:rPr>
          <w:rFonts w:eastAsia="Times New Roman" w:cs="Times New Roman"/>
        </w:rPr>
        <w:t>(4)</w:t>
      </w:r>
      <w:r w:rsidR="00CC6C32">
        <w:rPr>
          <w:rFonts w:cs="Times New Roman" w:hint="eastAsia"/>
          <w:spacing w:val="-1"/>
        </w:rPr>
        <w:t xml:space="preserve">　</w:t>
      </w:r>
      <w:r>
        <w:rPr>
          <w:rFonts w:ascii="ＭＳ 明朝" w:hAnsi="ＭＳ 明朝" w:hint="eastAsia"/>
        </w:rPr>
        <w:t>団体の概要に関する書類</w:t>
      </w:r>
    </w:p>
    <w:p w14:paraId="1E0DAF1D" w14:textId="77777777" w:rsidR="008527AD" w:rsidRDefault="008527AD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      </w:t>
      </w:r>
      <w:r>
        <w:rPr>
          <w:rFonts w:eastAsia="Times New Roman" w:cs="Times New Roman"/>
        </w:rPr>
        <w:t>(5)</w:t>
      </w:r>
      <w:r w:rsidR="00CC6C32">
        <w:rPr>
          <w:rFonts w:ascii="ＭＳ 明朝" w:hAnsi="ＭＳ 明朝" w:hint="eastAsia"/>
        </w:rPr>
        <w:t xml:space="preserve">　</w:t>
      </w:r>
      <w:r w:rsidR="008D1CC3">
        <w:rPr>
          <w:rFonts w:ascii="ＭＳ 明朝" w:hAnsi="ＭＳ 明朝" w:hint="eastAsia"/>
        </w:rPr>
        <w:t>県税、市町村税、消費税及び地方消費税の未納のない証明</w:t>
      </w:r>
    </w:p>
    <w:p w14:paraId="0E03B7AA" w14:textId="77777777" w:rsidR="008D1CC3" w:rsidRPr="008D1CC3" w:rsidRDefault="008D1CC3">
      <w:pPr>
        <w:pStyle w:val="a3"/>
        <w:rPr>
          <w:rFonts w:cs="Times New Roman"/>
        </w:rPr>
      </w:pPr>
      <w:r>
        <w:rPr>
          <w:rFonts w:eastAsia="Times New Roman" w:cs="Times New Roman"/>
          <w:spacing w:val="-1"/>
        </w:rPr>
        <w:t xml:space="preserve">        </w:t>
      </w:r>
      <w:r>
        <w:rPr>
          <w:rFonts w:eastAsia="Times New Roman" w:cs="Times New Roman"/>
        </w:rPr>
        <w:t>(6)</w:t>
      </w:r>
      <w:r>
        <w:rPr>
          <w:rFonts w:ascii="ＭＳ 明朝" w:hAnsi="ＭＳ 明朝" w:hint="eastAsia"/>
        </w:rPr>
        <w:t xml:space="preserve">　前各号に掲げるもののほか、知事が必要と認める書類</w:t>
      </w:r>
      <w:r>
        <w:rPr>
          <w:rFonts w:cs="Times New Roman"/>
        </w:rPr>
        <w:t xml:space="preserve"> </w:t>
      </w:r>
    </w:p>
    <w:p w14:paraId="3FA9BD37" w14:textId="77777777" w:rsidR="008D1CC3" w:rsidRDefault="008D1CC3">
      <w:pPr>
        <w:pStyle w:val="a3"/>
        <w:rPr>
          <w:rFonts w:hint="eastAsia"/>
          <w:spacing w:val="0"/>
        </w:rPr>
      </w:pPr>
    </w:p>
    <w:sectPr w:rsidR="008D1CC3" w:rsidSect="008527AD">
      <w:pgSz w:w="11906" w:h="16838"/>
      <w:pgMar w:top="1701" w:right="1168" w:bottom="1701" w:left="11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7AD"/>
    <w:rsid w:val="000202D9"/>
    <w:rsid w:val="00217FC8"/>
    <w:rsid w:val="00250F38"/>
    <w:rsid w:val="004F5291"/>
    <w:rsid w:val="006F1496"/>
    <w:rsid w:val="007D7390"/>
    <w:rsid w:val="008527AD"/>
    <w:rsid w:val="008D1CC3"/>
    <w:rsid w:val="00A67FA9"/>
    <w:rsid w:val="00B35DCB"/>
    <w:rsid w:val="00BC0CBC"/>
    <w:rsid w:val="00CA3E9E"/>
    <w:rsid w:val="00CC6C32"/>
    <w:rsid w:val="00D1530A"/>
    <w:rsid w:val="00D968E8"/>
    <w:rsid w:val="00DF7BD1"/>
    <w:rsid w:val="00E1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4D81D9F"/>
  <w15:chartTrackingRefBased/>
  <w15:docId w15:val="{66DD266E-8546-4AA0-A20E-7E8DD7B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4F529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（施行規則様式）</vt:lpstr>
      <vt:lpstr>（施行規則様式）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（施行規則様式）</dc:title>
  <dc:subject/>
  <dc:creator>長崎県</dc:creator>
  <cp:keywords/>
  <dc:description/>
  <cp:lastModifiedBy>前田 一</cp:lastModifiedBy>
  <cp:revision>2</cp:revision>
  <cp:lastPrinted>2016-07-21T05:10:00Z</cp:lastPrinted>
  <dcterms:created xsi:type="dcterms:W3CDTF">2026-05-28T06:44:00Z</dcterms:created>
  <dcterms:modified xsi:type="dcterms:W3CDTF">2026-05-28T06:44:00Z</dcterms:modified>
</cp:coreProperties>
</file>