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F981" w14:textId="77777777" w:rsidR="006C7407" w:rsidRPr="000316A1" w:rsidRDefault="00805717" w:rsidP="00805717">
      <w:pPr>
        <w:spacing w:line="360" w:lineRule="exact"/>
        <w:rPr>
          <w:rFonts w:ascii="UD デジタル 教科書体 NK-R" w:eastAsia="UD デジタル 教科書体 NK-R" w:hAnsi="ＭＳ 明朝"/>
        </w:rPr>
      </w:pPr>
      <w:r w:rsidRPr="000316A1">
        <w:rPr>
          <w:rFonts w:ascii="UD デジタル 教科書体 NK-R" w:eastAsia="UD デジタル 教科書体 NK-R" w:hAnsi="ＭＳ 明朝" w:hint="eastAsia"/>
        </w:rPr>
        <w:t>＜様式３</w:t>
      </w:r>
      <w:r w:rsidR="006C7407" w:rsidRPr="000316A1">
        <w:rPr>
          <w:rFonts w:ascii="UD デジタル 教科書体 NK-R" w:eastAsia="UD デジタル 教科書体 NK-R" w:hAnsi="ＭＳ 明朝" w:hint="eastAsia"/>
        </w:rPr>
        <w:t>＞</w:t>
      </w:r>
    </w:p>
    <w:p w14:paraId="30E18894" w14:textId="77777777" w:rsidR="006C7407" w:rsidRPr="000316A1" w:rsidRDefault="00F044B5" w:rsidP="006C7407">
      <w:pPr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0316A1">
        <w:rPr>
          <w:rFonts w:ascii="UD デジタル 教科書体 NK-R" w:eastAsia="UD デジタル 教科書体 NK-R" w:hAnsi="ＭＳ 明朝" w:cs="Meiryo UI" w:hint="eastAsia"/>
        </w:rPr>
        <w:t>令和</w:t>
      </w:r>
      <w:r w:rsidR="006C7407" w:rsidRPr="000316A1">
        <w:rPr>
          <w:rFonts w:ascii="UD デジタル 教科書体 NK-R" w:eastAsia="UD デジタル 教科書体 NK-R" w:hAnsi="ＭＳ 明朝" w:cs="Meiryo UI" w:hint="eastAsia"/>
        </w:rPr>
        <w:t xml:space="preserve">　　　年　　　月　　　日</w:t>
      </w:r>
    </w:p>
    <w:p w14:paraId="574170E1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04943CC9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</w:rPr>
      </w:pPr>
      <w:r w:rsidRPr="000316A1">
        <w:rPr>
          <w:rFonts w:ascii="UD デジタル 教科書体 NK-R" w:eastAsia="UD デジタル 教科書体 NK-R" w:hAnsi="ＭＳ 明朝" w:cs="Meiryo UI" w:hint="eastAsia"/>
        </w:rPr>
        <w:t xml:space="preserve">　長崎県知事</w:t>
      </w:r>
    </w:p>
    <w:p w14:paraId="45ECA4B7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</w:rPr>
      </w:pPr>
      <w:r w:rsidRPr="000316A1">
        <w:rPr>
          <w:rFonts w:ascii="UD デジタル 教科書体 NK-R" w:eastAsia="UD デジタル 教科書体 NK-R" w:hAnsi="ＭＳ 明朝" w:cs="Meiryo UI" w:hint="eastAsia"/>
        </w:rPr>
        <w:t xml:space="preserve">　　　</w:t>
      </w:r>
      <w:r w:rsidR="00C54DE9" w:rsidRPr="000316A1">
        <w:rPr>
          <w:rFonts w:ascii="UD デジタル 教科書体 NK-R" w:eastAsia="UD デジタル 教科書体 NK-R" w:hAnsi="ＭＳ 明朝" w:cs="Meiryo UI" w:hint="eastAsia"/>
        </w:rPr>
        <w:t>大石　賢吾　様</w:t>
      </w:r>
    </w:p>
    <w:p w14:paraId="2277D514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6A361683" w14:textId="77777777" w:rsidR="000316A1" w:rsidRDefault="000316A1" w:rsidP="000316A1">
      <w:pPr>
        <w:wordWrap w:val="0"/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住所</w:t>
      </w:r>
      <w:r>
        <w:rPr>
          <w:rFonts w:ascii="UD デジタル 教科書体 NK-R" w:eastAsia="UD デジタル 教科書体 NK-R" w:hAnsi="ＭＳ 明朝" w:cs="Meiryo UI" w:hint="eastAsia"/>
        </w:rPr>
        <w:t xml:space="preserve">　　　　　　　　　　　　　　　　　　　　　　　　　　　　</w:t>
      </w:r>
    </w:p>
    <w:p w14:paraId="380A8CE9" w14:textId="77777777" w:rsidR="000316A1" w:rsidRDefault="000316A1" w:rsidP="000316A1">
      <w:pPr>
        <w:wordWrap w:val="0"/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商号又は名称</w:t>
      </w:r>
      <w:r>
        <w:rPr>
          <w:rFonts w:ascii="UD デジタル 教科書体 NK-R" w:eastAsia="UD デジタル 教科書体 NK-R" w:hAnsi="ＭＳ 明朝" w:cs="Meiryo UI" w:hint="eastAsia"/>
        </w:rPr>
        <w:t xml:space="preserve">　　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</w:t>
      </w:r>
      <w:r>
        <w:rPr>
          <w:rFonts w:ascii="UD デジタル 教科書体 NK-R" w:eastAsia="UD デジタル 教科書体 NK-R" w:hAnsi="ＭＳ 明朝" w:cs="Meiryo UI" w:hint="eastAsia"/>
        </w:rPr>
        <w:t xml:space="preserve">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　　　</w:t>
      </w:r>
      <w:r>
        <w:rPr>
          <w:rFonts w:ascii="UD デジタル 教科書体 NK-R" w:eastAsia="UD デジタル 教科書体 NK-R" w:hAnsi="ＭＳ 明朝" w:cs="Meiryo UI" w:hint="eastAsia"/>
        </w:rPr>
        <w:t xml:space="preserve">　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　　　　　　　　　</w:t>
      </w:r>
    </w:p>
    <w:p w14:paraId="07CCA103" w14:textId="77777777" w:rsidR="000316A1" w:rsidRPr="00AF37CC" w:rsidRDefault="000316A1" w:rsidP="000316A1">
      <w:pPr>
        <w:wordWrap w:val="0"/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代表者</w:t>
      </w:r>
      <w:r w:rsidR="00E2404A">
        <w:rPr>
          <w:rFonts w:ascii="UD デジタル 教科書体 NK-R" w:eastAsia="UD デジタル 教科書体 NK-R" w:hAnsi="ＭＳ 明朝" w:cs="Meiryo UI" w:hint="eastAsia"/>
        </w:rPr>
        <w:t>(</w:t>
      </w:r>
      <w:r w:rsidRPr="00AF37CC">
        <w:rPr>
          <w:rFonts w:ascii="UD デジタル 教科書体 NK-R" w:eastAsia="UD デジタル 教科書体 NK-R" w:hAnsi="ＭＳ 明朝" w:cs="Meiryo UI" w:hint="eastAsia"/>
        </w:rPr>
        <w:t>職</w:t>
      </w:r>
      <w:r w:rsidR="00E2404A">
        <w:rPr>
          <w:rFonts w:ascii="UD デジタル 教科書体 NK-R" w:eastAsia="UD デジタル 教科書体 NK-R" w:hAnsi="ＭＳ 明朝" w:cs="Meiryo UI" w:hint="eastAsia"/>
        </w:rPr>
        <w:t>)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氏名　　</w:t>
      </w:r>
      <w:r>
        <w:rPr>
          <w:rFonts w:ascii="UD デジタル 教科書体 NK-R" w:eastAsia="UD デジタル 教科書体 NK-R" w:hAnsi="ＭＳ 明朝" w:cs="Meiryo UI" w:hint="eastAsia"/>
        </w:rPr>
        <w:t xml:space="preserve">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</w:t>
      </w:r>
      <w:r>
        <w:rPr>
          <w:rFonts w:ascii="UD デジタル 教科書体 NK-R" w:eastAsia="UD デジタル 教科書体 NK-R" w:hAnsi="ＭＳ 明朝" w:cs="Meiryo UI" w:hint="eastAsia"/>
        </w:rPr>
        <w:t xml:space="preserve">　　　　　　　　　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　　印</w:t>
      </w:r>
    </w:p>
    <w:p w14:paraId="5049A5D0" w14:textId="77777777" w:rsidR="006C7407" w:rsidRPr="000316A1" w:rsidRDefault="000316A1" w:rsidP="006C7407">
      <w:pPr>
        <w:spacing w:line="360" w:lineRule="exact"/>
        <w:rPr>
          <w:rFonts w:ascii="UD デジタル 教科書体 NK-R" w:eastAsia="UD デジタル 教科書体 NK-R" w:hAnsi="ＭＳ 明朝" w:cs="Meiryo UI"/>
        </w:rPr>
      </w:pPr>
      <w:r>
        <w:rPr>
          <w:rFonts w:ascii="UD デジタル 教科書体 NK-R" w:eastAsia="UD デジタル 教科書体 NK-R" w:hAnsi="ＭＳ 明朝" w:cs="Meiryo UI" w:hint="eastAsia"/>
        </w:rPr>
        <w:t xml:space="preserve">　　</w:t>
      </w:r>
    </w:p>
    <w:p w14:paraId="346AFF78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07D76F72" w14:textId="77777777" w:rsidR="006C7407" w:rsidRPr="000316A1" w:rsidRDefault="006C7407" w:rsidP="006C7407">
      <w:pPr>
        <w:spacing w:line="360" w:lineRule="exact"/>
        <w:jc w:val="center"/>
        <w:rPr>
          <w:rFonts w:ascii="UD デジタル 教科書体 NK-R" w:eastAsia="UD デジタル 教科書体 NK-R" w:hAnsi="ＭＳ 明朝" w:cs="Meiryo UI"/>
          <w:sz w:val="36"/>
          <w:szCs w:val="36"/>
        </w:rPr>
      </w:pPr>
      <w:r w:rsidRPr="000316A1">
        <w:rPr>
          <w:rFonts w:ascii="UD デジタル 教科書体 NK-R" w:eastAsia="UD デジタル 教科書体 NK-R" w:hAnsi="ＭＳ 明朝" w:cs="Meiryo UI" w:hint="eastAsia"/>
          <w:sz w:val="36"/>
          <w:szCs w:val="36"/>
        </w:rPr>
        <w:t>保守体制証明書</w:t>
      </w:r>
    </w:p>
    <w:p w14:paraId="6EDB1B83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  <w:szCs w:val="22"/>
        </w:rPr>
      </w:pPr>
    </w:p>
    <w:p w14:paraId="66BB6C25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  <w:szCs w:val="22"/>
        </w:rPr>
      </w:pPr>
    </w:p>
    <w:p w14:paraId="3F30B583" w14:textId="2B8202C4" w:rsidR="006C7407" w:rsidRPr="000316A1" w:rsidRDefault="009E5EF4" w:rsidP="000316A1">
      <w:pPr>
        <w:spacing w:line="360" w:lineRule="exact"/>
        <w:ind w:firstLineChars="100" w:firstLine="227"/>
        <w:rPr>
          <w:rFonts w:ascii="UD デジタル 教科書体 NK-R" w:eastAsia="UD デジタル 教科書体 NK-R" w:hAnsi="ＭＳ 明朝" w:cs="Meiryo UI"/>
          <w:szCs w:val="22"/>
        </w:rPr>
      </w:pPr>
      <w:r w:rsidRPr="009E5EF4">
        <w:rPr>
          <w:rFonts w:ascii="UD デジタル 教科書体 NK-R" w:eastAsia="UD デジタル 教科書体 NK-R" w:hAnsi="ＭＳ 明朝" w:cs="Meiryo UI" w:hint="eastAsia"/>
          <w:spacing w:val="-2"/>
          <w:sz w:val="21"/>
          <w:szCs w:val="21"/>
          <w:lang w:val="ja-JP"/>
        </w:rPr>
        <w:t>個人番号系画面転送用サーバ等賃貸借及び保守</w:t>
      </w:r>
      <w:r w:rsidR="006C7407" w:rsidRPr="000316A1">
        <w:rPr>
          <w:rFonts w:ascii="UD デジタル 教科書体 NK-R" w:eastAsia="UD デジタル 教科書体 NK-R" w:hAnsi="ＭＳ 明朝" w:cs="Meiryo UI" w:hint="eastAsia"/>
          <w:szCs w:val="22"/>
        </w:rPr>
        <w:t>に係る保守体制について、下記のとおり実施することを証明します。</w:t>
      </w:r>
    </w:p>
    <w:p w14:paraId="4AB035E9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  <w:szCs w:val="22"/>
        </w:rPr>
      </w:pPr>
    </w:p>
    <w:p w14:paraId="651104E2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  <w:szCs w:val="22"/>
        </w:rPr>
      </w:pPr>
    </w:p>
    <w:p w14:paraId="58F538C1" w14:textId="77777777" w:rsidR="006C7407" w:rsidRPr="000316A1" w:rsidRDefault="006C7407" w:rsidP="006C7407">
      <w:pPr>
        <w:pStyle w:val="a8"/>
        <w:rPr>
          <w:rFonts w:ascii="UD デジタル 教科書体 NK-R" w:eastAsia="UD デジタル 教科書体 NK-R" w:hAnsi="ＭＳ 明朝"/>
        </w:rPr>
      </w:pPr>
      <w:r w:rsidRPr="000316A1">
        <w:rPr>
          <w:rFonts w:ascii="UD デジタル 教科書体 NK-R" w:eastAsia="UD デジタル 教科書体 NK-R" w:hAnsi="ＭＳ 明朝" w:hint="eastAsia"/>
        </w:rPr>
        <w:t>記</w:t>
      </w:r>
    </w:p>
    <w:p w14:paraId="528F181B" w14:textId="77777777" w:rsidR="006C7407" w:rsidRPr="000316A1" w:rsidRDefault="006C7407" w:rsidP="006C7407">
      <w:pPr>
        <w:rPr>
          <w:rFonts w:ascii="UD デジタル 教科書体 NK-R" w:eastAsia="UD デジタル 教科書体 NK-R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6C7407" w:rsidRPr="000316A1" w14:paraId="613B018C" w14:textId="77777777" w:rsidTr="009955CB">
        <w:tc>
          <w:tcPr>
            <w:tcW w:w="4918" w:type="dxa"/>
            <w:shd w:val="clear" w:color="auto" w:fill="auto"/>
          </w:tcPr>
          <w:p w14:paraId="569CB566" w14:textId="77777777" w:rsidR="006C7407" w:rsidRPr="000316A1" w:rsidRDefault="006C7407" w:rsidP="009955CB">
            <w:pPr>
              <w:pStyle w:val="aa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316A1">
              <w:rPr>
                <w:rFonts w:ascii="UD デジタル 教科書体 NK-R" w:eastAsia="UD デジタル 教科書体 NK-R" w:hAnsi="ＭＳ 明朝" w:hint="eastAsia"/>
              </w:rPr>
              <w:t>項目</w:t>
            </w:r>
          </w:p>
        </w:tc>
        <w:tc>
          <w:tcPr>
            <w:tcW w:w="4918" w:type="dxa"/>
            <w:shd w:val="clear" w:color="auto" w:fill="auto"/>
          </w:tcPr>
          <w:p w14:paraId="54E7F1FB" w14:textId="77777777" w:rsidR="006C7407" w:rsidRPr="000316A1" w:rsidRDefault="006C7407" w:rsidP="009955CB">
            <w:pPr>
              <w:pStyle w:val="aa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316A1">
              <w:rPr>
                <w:rFonts w:ascii="UD デジタル 教科書体 NK-R" w:eastAsia="UD デジタル 教科書体 NK-R" w:hAnsi="ＭＳ 明朝" w:hint="eastAsia"/>
              </w:rPr>
              <w:t>内容</w:t>
            </w:r>
          </w:p>
        </w:tc>
      </w:tr>
      <w:tr w:rsidR="006C7407" w:rsidRPr="000316A1" w14:paraId="0394A908" w14:textId="77777777" w:rsidTr="009955CB">
        <w:tc>
          <w:tcPr>
            <w:tcW w:w="4918" w:type="dxa"/>
            <w:shd w:val="clear" w:color="auto" w:fill="auto"/>
          </w:tcPr>
          <w:p w14:paraId="2FB7501F" w14:textId="77777777" w:rsidR="006C7407" w:rsidRPr="000316A1" w:rsidRDefault="006C7407" w:rsidP="009955CB">
            <w:pPr>
              <w:pStyle w:val="aa"/>
              <w:ind w:right="964"/>
              <w:jc w:val="both"/>
              <w:rPr>
                <w:rFonts w:ascii="UD デジタル 教科書体 NK-R" w:eastAsia="UD デジタル 教科書体 NK-R" w:hAnsi="ＭＳ 明朝"/>
              </w:rPr>
            </w:pPr>
            <w:r w:rsidRPr="000316A1">
              <w:rPr>
                <w:rFonts w:ascii="UD デジタル 教科書体 NK-R" w:eastAsia="UD デジタル 教科書体 NK-R" w:hAnsi="ＭＳ 明朝" w:hint="eastAsia"/>
              </w:rPr>
              <w:t>保守体制図</w:t>
            </w:r>
          </w:p>
        </w:tc>
        <w:tc>
          <w:tcPr>
            <w:tcW w:w="4918" w:type="dxa"/>
            <w:shd w:val="clear" w:color="auto" w:fill="auto"/>
          </w:tcPr>
          <w:p w14:paraId="26897D32" w14:textId="77777777" w:rsidR="006C7407" w:rsidRPr="000316A1" w:rsidRDefault="006C7407" w:rsidP="009955CB">
            <w:pPr>
              <w:pStyle w:val="aa"/>
              <w:ind w:right="964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6C7407" w:rsidRPr="000316A1" w14:paraId="1F4C87D0" w14:textId="77777777" w:rsidTr="009955CB">
        <w:tc>
          <w:tcPr>
            <w:tcW w:w="4918" w:type="dxa"/>
            <w:shd w:val="clear" w:color="auto" w:fill="auto"/>
          </w:tcPr>
          <w:p w14:paraId="79253E6B" w14:textId="77777777" w:rsidR="006C7407" w:rsidRPr="000316A1" w:rsidRDefault="006C7407" w:rsidP="009955CB">
            <w:pPr>
              <w:pStyle w:val="aa"/>
              <w:ind w:right="964"/>
              <w:jc w:val="both"/>
              <w:rPr>
                <w:rFonts w:ascii="UD デジタル 教科書体 NK-R" w:eastAsia="UD デジタル 教科書体 NK-R" w:hAnsi="ＭＳ 明朝"/>
              </w:rPr>
            </w:pPr>
            <w:r w:rsidRPr="000316A1">
              <w:rPr>
                <w:rFonts w:ascii="UD デジタル 教科書体 NK-R" w:eastAsia="UD デジタル 教科書体 NK-R" w:hAnsi="ＭＳ 明朝" w:hint="eastAsia"/>
              </w:rPr>
              <w:t>保守スケジュール</w:t>
            </w:r>
          </w:p>
        </w:tc>
        <w:tc>
          <w:tcPr>
            <w:tcW w:w="4918" w:type="dxa"/>
            <w:shd w:val="clear" w:color="auto" w:fill="auto"/>
          </w:tcPr>
          <w:p w14:paraId="24D876A6" w14:textId="77777777" w:rsidR="006C7407" w:rsidRPr="000316A1" w:rsidRDefault="006C7407" w:rsidP="009955CB">
            <w:pPr>
              <w:pStyle w:val="aa"/>
              <w:ind w:right="964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6C7407" w:rsidRPr="000316A1" w14:paraId="1D0BD01F" w14:textId="77777777" w:rsidTr="009955CB">
        <w:tc>
          <w:tcPr>
            <w:tcW w:w="4918" w:type="dxa"/>
            <w:shd w:val="clear" w:color="auto" w:fill="auto"/>
          </w:tcPr>
          <w:p w14:paraId="5602F14E" w14:textId="77777777" w:rsidR="006C7407" w:rsidRPr="000316A1" w:rsidRDefault="006C7407" w:rsidP="009955CB">
            <w:pPr>
              <w:pStyle w:val="aa"/>
              <w:jc w:val="both"/>
              <w:rPr>
                <w:rFonts w:ascii="UD デジタル 教科書体 NK-R" w:eastAsia="UD デジタル 教科書体 NK-R" w:hAnsi="ＭＳ 明朝"/>
              </w:rPr>
            </w:pPr>
            <w:r w:rsidRPr="000316A1">
              <w:rPr>
                <w:rFonts w:ascii="UD デジタル 教科書体 NK-R" w:eastAsia="UD デジタル 教科書体 NK-R" w:hAnsi="ＭＳ 明朝" w:hint="eastAsia"/>
              </w:rPr>
              <w:t>要求仕様の各項目に関する遵守の可否</w:t>
            </w:r>
          </w:p>
        </w:tc>
        <w:tc>
          <w:tcPr>
            <w:tcW w:w="4918" w:type="dxa"/>
            <w:shd w:val="clear" w:color="auto" w:fill="auto"/>
          </w:tcPr>
          <w:p w14:paraId="49F026C2" w14:textId="77777777" w:rsidR="006C7407" w:rsidRPr="000316A1" w:rsidRDefault="006C7407" w:rsidP="009955CB">
            <w:pPr>
              <w:pStyle w:val="aa"/>
              <w:ind w:right="964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693C0176" w14:textId="77777777" w:rsidR="006C7407" w:rsidRPr="000316A1" w:rsidRDefault="006C7407" w:rsidP="006C7407">
      <w:pPr>
        <w:pStyle w:val="aa"/>
        <w:ind w:right="964"/>
        <w:jc w:val="both"/>
        <w:rPr>
          <w:rFonts w:ascii="UD デジタル 教科書体 NK-R" w:eastAsia="UD デジタル 教科書体 NK-R" w:hAnsi="ＭＳ 明朝"/>
        </w:rPr>
      </w:pPr>
    </w:p>
    <w:p w14:paraId="3E1101A8" w14:textId="77777777" w:rsidR="006C7407" w:rsidRPr="000316A1" w:rsidRDefault="006C7407" w:rsidP="006C7407">
      <w:pPr>
        <w:rPr>
          <w:rFonts w:ascii="UD デジタル 教科書体 NK-R" w:eastAsia="UD デジタル 教科書体 NK-R" w:hAnsi="ＭＳ 明朝"/>
        </w:rPr>
      </w:pPr>
    </w:p>
    <w:p w14:paraId="2D795230" w14:textId="77777777" w:rsidR="006C7407" w:rsidRPr="000316A1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  <w:szCs w:val="22"/>
        </w:rPr>
      </w:pPr>
    </w:p>
    <w:sectPr w:rsidR="006C7407" w:rsidRPr="000316A1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8088" w14:textId="77777777" w:rsidR="00E30154" w:rsidRDefault="00E30154" w:rsidP="005F7E39">
      <w:r>
        <w:separator/>
      </w:r>
    </w:p>
  </w:endnote>
  <w:endnote w:type="continuationSeparator" w:id="0">
    <w:p w14:paraId="7EC3C5D8" w14:textId="77777777" w:rsidR="00E30154" w:rsidRDefault="00E30154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D235" w14:textId="77777777" w:rsidR="00E30154" w:rsidRDefault="00E30154" w:rsidP="005F7E39">
      <w:r>
        <w:separator/>
      </w:r>
    </w:p>
  </w:footnote>
  <w:footnote w:type="continuationSeparator" w:id="0">
    <w:p w14:paraId="4A05771A" w14:textId="77777777" w:rsidR="00E30154" w:rsidRDefault="00E30154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5DC7"/>
    <w:rsid w:val="00022B72"/>
    <w:rsid w:val="000275FD"/>
    <w:rsid w:val="000316A1"/>
    <w:rsid w:val="00037527"/>
    <w:rsid w:val="000911E3"/>
    <w:rsid w:val="000941E4"/>
    <w:rsid w:val="000B1A32"/>
    <w:rsid w:val="000B71B8"/>
    <w:rsid w:val="000D73EC"/>
    <w:rsid w:val="00146B71"/>
    <w:rsid w:val="00151E29"/>
    <w:rsid w:val="00153F86"/>
    <w:rsid w:val="00160333"/>
    <w:rsid w:val="001743AE"/>
    <w:rsid w:val="00182DF2"/>
    <w:rsid w:val="001B650D"/>
    <w:rsid w:val="001C3224"/>
    <w:rsid w:val="001F3B41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D63BD"/>
    <w:rsid w:val="002E5EF8"/>
    <w:rsid w:val="002F27D8"/>
    <w:rsid w:val="002F3422"/>
    <w:rsid w:val="002F4CB2"/>
    <w:rsid w:val="00303319"/>
    <w:rsid w:val="00315962"/>
    <w:rsid w:val="003270D8"/>
    <w:rsid w:val="0032755C"/>
    <w:rsid w:val="00327C97"/>
    <w:rsid w:val="00361572"/>
    <w:rsid w:val="00384826"/>
    <w:rsid w:val="003A1961"/>
    <w:rsid w:val="003A2A85"/>
    <w:rsid w:val="003A34C7"/>
    <w:rsid w:val="003D68F5"/>
    <w:rsid w:val="003E3D6C"/>
    <w:rsid w:val="00400D7B"/>
    <w:rsid w:val="00420AE3"/>
    <w:rsid w:val="00427FC2"/>
    <w:rsid w:val="00454445"/>
    <w:rsid w:val="0045481C"/>
    <w:rsid w:val="00473090"/>
    <w:rsid w:val="00484F9C"/>
    <w:rsid w:val="004C2F0E"/>
    <w:rsid w:val="00503D5F"/>
    <w:rsid w:val="005079FF"/>
    <w:rsid w:val="0051377F"/>
    <w:rsid w:val="0052605A"/>
    <w:rsid w:val="00542532"/>
    <w:rsid w:val="005479DE"/>
    <w:rsid w:val="00595447"/>
    <w:rsid w:val="005A06D5"/>
    <w:rsid w:val="005B5E2F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2B71"/>
    <w:rsid w:val="007248FB"/>
    <w:rsid w:val="00762193"/>
    <w:rsid w:val="007651B9"/>
    <w:rsid w:val="007677B8"/>
    <w:rsid w:val="007929AD"/>
    <w:rsid w:val="007A2B51"/>
    <w:rsid w:val="007B335E"/>
    <w:rsid w:val="007D4BCC"/>
    <w:rsid w:val="007D72DF"/>
    <w:rsid w:val="007F4438"/>
    <w:rsid w:val="00805717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F62FD"/>
    <w:rsid w:val="009116F8"/>
    <w:rsid w:val="00920A05"/>
    <w:rsid w:val="0092176F"/>
    <w:rsid w:val="00936418"/>
    <w:rsid w:val="00941815"/>
    <w:rsid w:val="00946177"/>
    <w:rsid w:val="009577C6"/>
    <w:rsid w:val="00971B30"/>
    <w:rsid w:val="0097345F"/>
    <w:rsid w:val="009803AA"/>
    <w:rsid w:val="009955CB"/>
    <w:rsid w:val="009975C7"/>
    <w:rsid w:val="009A3704"/>
    <w:rsid w:val="009B09D2"/>
    <w:rsid w:val="009D5932"/>
    <w:rsid w:val="009D64A5"/>
    <w:rsid w:val="009E4FDB"/>
    <w:rsid w:val="009E5EF4"/>
    <w:rsid w:val="009F5DA0"/>
    <w:rsid w:val="009F6CAC"/>
    <w:rsid w:val="00A11D29"/>
    <w:rsid w:val="00A267FA"/>
    <w:rsid w:val="00AD5937"/>
    <w:rsid w:val="00AE73D9"/>
    <w:rsid w:val="00B03393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32369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5B9"/>
    <w:rsid w:val="00DC5EE6"/>
    <w:rsid w:val="00DD2F25"/>
    <w:rsid w:val="00DE3FF3"/>
    <w:rsid w:val="00DF7C2B"/>
    <w:rsid w:val="00E101C4"/>
    <w:rsid w:val="00E15BCA"/>
    <w:rsid w:val="00E20D1B"/>
    <w:rsid w:val="00E2230E"/>
    <w:rsid w:val="00E2404A"/>
    <w:rsid w:val="00E25C69"/>
    <w:rsid w:val="00E30154"/>
    <w:rsid w:val="00E36191"/>
    <w:rsid w:val="00E40F99"/>
    <w:rsid w:val="00E41F75"/>
    <w:rsid w:val="00E5250C"/>
    <w:rsid w:val="00E63042"/>
    <w:rsid w:val="00EC42EA"/>
    <w:rsid w:val="00EC6485"/>
    <w:rsid w:val="00EE3C8E"/>
    <w:rsid w:val="00EE6986"/>
    <w:rsid w:val="00F044B5"/>
    <w:rsid w:val="00F05886"/>
    <w:rsid w:val="00F1767C"/>
    <w:rsid w:val="00F3516D"/>
    <w:rsid w:val="00F647B7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45299"/>
  <w15:chartTrackingRefBased/>
  <w15:docId w15:val="{B5F0BD72-E4BD-4DCF-BB8B-F645764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4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山口 祥希</cp:lastModifiedBy>
  <cp:revision>3</cp:revision>
  <cp:lastPrinted>2024-11-13T06:33:00Z</cp:lastPrinted>
  <dcterms:created xsi:type="dcterms:W3CDTF">2025-02-13T08:20:00Z</dcterms:created>
  <dcterms:modified xsi:type="dcterms:W3CDTF">2025-04-25T02:07:00Z</dcterms:modified>
</cp:coreProperties>
</file>