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AF1" w14:textId="77777777" w:rsidR="003C44D5" w:rsidRDefault="003C44D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（別紙）</w:t>
      </w:r>
    </w:p>
    <w:p w14:paraId="7EDA1E1A" w14:textId="7D4AC6A3" w:rsidR="003C44D5" w:rsidRPr="007E28CB" w:rsidRDefault="00E05417" w:rsidP="007D311D">
      <w:pPr>
        <w:pStyle w:val="a3"/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>長崎県文化観光国際部</w:t>
      </w:r>
      <w:r w:rsidR="007E28CB">
        <w:rPr>
          <w:rFonts w:ascii="ＭＳ 明朝" w:hAnsi="ＭＳ 明朝" w:hint="eastAsia"/>
        </w:rPr>
        <w:t>国際課</w:t>
      </w:r>
      <w:r w:rsidR="003C44D5">
        <w:rPr>
          <w:rFonts w:ascii="ＭＳ 明朝" w:hAnsi="ＭＳ 明朝" w:hint="eastAsia"/>
        </w:rPr>
        <w:t xml:space="preserve">　</w:t>
      </w:r>
      <w:r w:rsidR="00AC3135">
        <w:rPr>
          <w:rFonts w:ascii="ＭＳ 明朝" w:hAnsi="ＭＳ 明朝" w:hint="eastAsia"/>
        </w:rPr>
        <w:t>中尾</w:t>
      </w:r>
      <w:r w:rsidR="00FA354D">
        <w:rPr>
          <w:rFonts w:ascii="ＭＳ 明朝" w:hAnsi="ＭＳ 明朝" w:hint="eastAsia"/>
        </w:rPr>
        <w:t>あて</w:t>
      </w:r>
    </w:p>
    <w:p w14:paraId="10C1CDC0" w14:textId="77777777" w:rsidR="003C44D5" w:rsidRDefault="003C44D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ＦＡＸ　</w:t>
      </w:r>
      <w:r w:rsidR="000F748B">
        <w:rPr>
          <w:rFonts w:ascii="ＭＳ 明朝" w:hAnsi="ＭＳ 明朝" w:hint="eastAsia"/>
        </w:rPr>
        <w:t xml:space="preserve"> </w:t>
      </w:r>
      <w:r w:rsidR="000F748B">
        <w:rPr>
          <w:rFonts w:ascii="ＭＳ 明朝" w:hAnsi="ＭＳ 明朝"/>
        </w:rPr>
        <w:t xml:space="preserve"> </w:t>
      </w:r>
      <w:r w:rsidR="000F748B">
        <w:rPr>
          <w:rFonts w:ascii="ＭＳ 明朝" w:hAnsi="ＭＳ 明朝" w:hint="eastAsia"/>
        </w:rPr>
        <w:t>０９５－８２７－２４８７</w:t>
      </w:r>
    </w:p>
    <w:p w14:paraId="7D81158F" w14:textId="30DB490F" w:rsidR="003C44D5" w:rsidRDefault="000F748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ＭＡＩＬ　</w:t>
      </w:r>
      <w:r w:rsidR="00A80727" w:rsidRPr="00A80727">
        <w:rPr>
          <w:rFonts w:ascii="ＭＳ 明朝" w:hAnsi="ＭＳ 明朝"/>
        </w:rPr>
        <w:t>s38050@pref.nagasaki.lg.jp</w:t>
      </w:r>
    </w:p>
    <w:p w14:paraId="5C24F97F" w14:textId="6A76ACC8" w:rsidR="003C44D5" w:rsidRPr="00735508" w:rsidRDefault="003C44D5" w:rsidP="00735508">
      <w:pPr>
        <w:pStyle w:val="a3"/>
        <w:spacing w:line="400" w:lineRule="exact"/>
        <w:jc w:val="center"/>
        <w:rPr>
          <w:rFonts w:ascii="ＭＳ 明朝" w:eastAsia="PMingLiU" w:hAnsi="ＭＳ 明朝"/>
          <w:b/>
          <w:sz w:val="32"/>
          <w:szCs w:val="32"/>
        </w:rPr>
      </w:pPr>
      <w:r w:rsidRPr="00A461CD">
        <w:rPr>
          <w:rFonts w:ascii="ＭＳ 明朝" w:hAnsi="ＭＳ 明朝" w:hint="eastAsia"/>
          <w:b/>
          <w:sz w:val="32"/>
          <w:szCs w:val="32"/>
          <w:lang w:eastAsia="zh-TW"/>
        </w:rPr>
        <w:t>取材</w:t>
      </w:r>
      <w:r w:rsidR="00FA354D" w:rsidRPr="00A461CD">
        <w:rPr>
          <w:rFonts w:ascii="ＭＳ 明朝" w:hAnsi="ＭＳ 明朝" w:hint="eastAsia"/>
          <w:b/>
          <w:sz w:val="32"/>
          <w:szCs w:val="32"/>
          <w:lang w:eastAsia="zh-TW"/>
        </w:rPr>
        <w:t>申込書</w:t>
      </w:r>
      <w:r w:rsidR="00735508">
        <w:rPr>
          <w:rFonts w:ascii="ＭＳ 明朝" w:hAnsi="ＭＳ 明朝" w:hint="eastAsia"/>
          <w:b/>
          <w:sz w:val="32"/>
          <w:szCs w:val="32"/>
        </w:rPr>
        <w:t>（</w:t>
      </w:r>
      <w:r w:rsidR="00461283">
        <w:rPr>
          <w:rFonts w:ascii="ＭＳ 明朝" w:hAnsi="ＭＳ 明朝" w:hint="eastAsia"/>
          <w:b/>
          <w:sz w:val="32"/>
          <w:szCs w:val="32"/>
        </w:rPr>
        <w:t>令和</w:t>
      </w:r>
      <w:r w:rsidR="002F2777">
        <w:rPr>
          <w:rFonts w:ascii="ＭＳ 明朝" w:hAnsi="ＭＳ 明朝" w:hint="eastAsia"/>
          <w:b/>
          <w:sz w:val="32"/>
          <w:szCs w:val="32"/>
        </w:rPr>
        <w:t>７</w:t>
      </w:r>
      <w:r w:rsidR="00461283">
        <w:rPr>
          <w:rFonts w:ascii="ＭＳ 明朝" w:hAnsi="ＭＳ 明朝" w:hint="eastAsia"/>
          <w:b/>
          <w:sz w:val="32"/>
          <w:szCs w:val="32"/>
        </w:rPr>
        <w:t>年度</w:t>
      </w:r>
      <w:r w:rsidR="00735508">
        <w:rPr>
          <w:rFonts w:ascii="ＭＳ 明朝" w:hAnsi="ＭＳ 明朝" w:hint="eastAsia"/>
          <w:b/>
          <w:sz w:val="32"/>
          <w:szCs w:val="32"/>
        </w:rPr>
        <w:t>「グローバル未来塾」長崎研修）</w:t>
      </w:r>
    </w:p>
    <w:p w14:paraId="1184625E" w14:textId="77777777" w:rsidR="007A1390" w:rsidRPr="00CB64D8" w:rsidRDefault="007A1390">
      <w:pPr>
        <w:pStyle w:val="a3"/>
        <w:jc w:val="center"/>
        <w:rPr>
          <w:rFonts w:ascii="ＭＳ 明朝" w:hAnsi="ＭＳ 明朝"/>
          <w:b/>
          <w:sz w:val="28"/>
          <w:szCs w:val="28"/>
          <w:lang w:eastAsia="zh-TW"/>
        </w:rPr>
      </w:pPr>
    </w:p>
    <w:p w14:paraId="1EBE72D6" w14:textId="3738BCB1" w:rsidR="007A1390" w:rsidRDefault="00E05417" w:rsidP="007A1390">
      <w:pPr>
        <w:adjustRightInd/>
        <w:spacing w:line="300" w:lineRule="exact"/>
        <w:jc w:val="right"/>
        <w:rPr>
          <w:rFonts w:hAnsi="Times New Roman" w:cs="Times New Roman"/>
          <w:color w:val="000000"/>
          <w:lang w:eastAsia="zh-TW"/>
        </w:rPr>
      </w:pPr>
      <w:r>
        <w:rPr>
          <w:rFonts w:hAnsi="Times New Roman" w:hint="eastAsia"/>
          <w:color w:val="000000"/>
          <w:lang w:eastAsia="zh-TW"/>
        </w:rPr>
        <w:t>令和</w:t>
      </w:r>
      <w:r w:rsidR="00AC3135">
        <w:rPr>
          <w:rFonts w:hAnsi="Times New Roman" w:hint="eastAsia"/>
          <w:color w:val="000000"/>
        </w:rPr>
        <w:t>７</w:t>
      </w:r>
      <w:r w:rsidR="007A1390">
        <w:rPr>
          <w:rFonts w:hAnsi="Times New Roman" w:hint="eastAsia"/>
          <w:color w:val="000000"/>
          <w:lang w:eastAsia="zh-TW"/>
        </w:rPr>
        <w:t>年</w:t>
      </w:r>
      <w:r w:rsidR="00FA354D">
        <w:rPr>
          <w:rFonts w:hAnsi="Times New Roman" w:hint="eastAsia"/>
          <w:color w:val="000000"/>
          <w:lang w:eastAsia="zh-TW"/>
        </w:rPr>
        <w:t xml:space="preserve">　</w:t>
      </w:r>
      <w:r w:rsidR="007A1390">
        <w:rPr>
          <w:rFonts w:hAnsi="Times New Roman" w:hint="eastAsia"/>
          <w:color w:val="000000"/>
          <w:lang w:eastAsia="zh-TW"/>
        </w:rPr>
        <w:t>月</w:t>
      </w:r>
      <w:r w:rsidR="00FA354D">
        <w:rPr>
          <w:rFonts w:hAnsi="Times New Roman" w:hint="eastAsia"/>
          <w:color w:val="000000"/>
          <w:lang w:eastAsia="zh-TW"/>
        </w:rPr>
        <w:t xml:space="preserve">　</w:t>
      </w:r>
      <w:r w:rsidR="00173FB3">
        <w:rPr>
          <w:rFonts w:hAnsi="Times New Roman" w:hint="eastAsia"/>
          <w:color w:val="000000"/>
          <w:lang w:eastAsia="zh-TW"/>
        </w:rPr>
        <w:t>日</w:t>
      </w:r>
    </w:p>
    <w:p w14:paraId="0B48488C" w14:textId="77777777" w:rsidR="003C44D5" w:rsidRDefault="003C44D5">
      <w:pPr>
        <w:pStyle w:val="a3"/>
        <w:rPr>
          <w:spacing w:val="0"/>
          <w:lang w:eastAsia="zh-TW"/>
        </w:rPr>
      </w:pPr>
    </w:p>
    <w:p w14:paraId="6F13DD4D" w14:textId="77777777" w:rsidR="003C44D5" w:rsidRDefault="003C44D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FA354D" w:rsidRPr="00FA354D">
        <w:rPr>
          <w:rFonts w:ascii="ＭＳ 明朝" w:hAnsi="ＭＳ 明朝" w:hint="eastAsia"/>
          <w:spacing w:val="60"/>
          <w:fitText w:val="960" w:id="-1971524352"/>
        </w:rPr>
        <w:t>会社</w:t>
      </w:r>
      <w:r w:rsidR="00FA354D" w:rsidRPr="00FA354D">
        <w:rPr>
          <w:rFonts w:ascii="ＭＳ 明朝" w:hAnsi="ＭＳ 明朝" w:hint="eastAsia"/>
          <w:spacing w:val="0"/>
          <w:fitText w:val="960" w:id="-1971524352"/>
        </w:rPr>
        <w:t>名</w:t>
      </w:r>
      <w:r>
        <w:rPr>
          <w:rFonts w:ascii="ＭＳ 明朝" w:hAnsi="ＭＳ 明朝" w:hint="eastAsia"/>
        </w:rPr>
        <w:t xml:space="preserve">　</w:t>
      </w:r>
      <w:r w:rsidR="00FA354D">
        <w:rPr>
          <w:rFonts w:ascii="ＭＳ 明朝" w:hAnsi="ＭＳ 明朝" w:hint="eastAsia"/>
        </w:rPr>
        <w:t xml:space="preserve"> </w:t>
      </w:r>
      <w:r w:rsidR="00FA354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</w:t>
      </w:r>
    </w:p>
    <w:p w14:paraId="681DC6E2" w14:textId="77777777" w:rsidR="003C44D5" w:rsidRDefault="003C44D5">
      <w:pPr>
        <w:pStyle w:val="a3"/>
        <w:rPr>
          <w:spacing w:val="0"/>
        </w:rPr>
      </w:pPr>
    </w:p>
    <w:p w14:paraId="5963CC4D" w14:textId="77777777" w:rsidR="003C44D5" w:rsidRDefault="003C44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連絡先</w:t>
      </w:r>
    </w:p>
    <w:p w14:paraId="64A19E02" w14:textId="77777777" w:rsidR="003C44D5" w:rsidRDefault="003C44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所在地　　</w:t>
      </w:r>
      <w:r>
        <w:rPr>
          <w:rFonts w:ascii="ＭＳ 明朝" w:hAnsi="ＭＳ 明朝" w:hint="eastAsia"/>
          <w:u w:val="single" w:color="000000"/>
        </w:rPr>
        <w:t xml:space="preserve">〒　　　　　　　　　　　　　　　　　　　　　　　　　　</w:t>
      </w:r>
    </w:p>
    <w:p w14:paraId="27378C1E" w14:textId="77777777" w:rsidR="003C44D5" w:rsidRDefault="003C44D5">
      <w:pPr>
        <w:pStyle w:val="a3"/>
        <w:rPr>
          <w:spacing w:val="0"/>
        </w:rPr>
      </w:pPr>
    </w:p>
    <w:p w14:paraId="19072920" w14:textId="77777777" w:rsidR="003C44D5" w:rsidRDefault="003C44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</w:t>
      </w:r>
    </w:p>
    <w:p w14:paraId="42C17C61" w14:textId="77777777" w:rsidR="003C44D5" w:rsidRDefault="003C44D5">
      <w:pPr>
        <w:pStyle w:val="a3"/>
        <w:rPr>
          <w:spacing w:val="0"/>
        </w:rPr>
      </w:pPr>
    </w:p>
    <w:p w14:paraId="13CD6138" w14:textId="77777777" w:rsidR="003C44D5" w:rsidRDefault="003C44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電話番号　</w:t>
      </w:r>
      <w:r>
        <w:rPr>
          <w:rFonts w:ascii="ＭＳ 明朝" w:hAnsi="ＭＳ 明朝" w:hint="eastAsia"/>
          <w:u w:val="single" w:color="000000"/>
        </w:rPr>
        <w:t xml:space="preserve">（　　　）　　　－　　　　</w:t>
      </w:r>
    </w:p>
    <w:p w14:paraId="49175BDD" w14:textId="77777777" w:rsidR="003C44D5" w:rsidRDefault="003C44D5">
      <w:pPr>
        <w:pStyle w:val="a3"/>
        <w:rPr>
          <w:spacing w:val="0"/>
        </w:rPr>
      </w:pPr>
    </w:p>
    <w:p w14:paraId="202C01CE" w14:textId="77777777" w:rsidR="003C44D5" w:rsidRDefault="003C44D5">
      <w:pPr>
        <w:pStyle w:val="a3"/>
        <w:spacing w:line="120" w:lineRule="exact"/>
        <w:rPr>
          <w:spacing w:val="0"/>
        </w:rPr>
      </w:pPr>
    </w:p>
    <w:tbl>
      <w:tblPr>
        <w:tblW w:w="979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50"/>
        <w:gridCol w:w="4253"/>
        <w:gridCol w:w="2693"/>
      </w:tblGrid>
      <w:tr w:rsidR="007151FE" w14:paraId="388844B3" w14:textId="77777777" w:rsidTr="0045627C">
        <w:trPr>
          <w:cantSplit/>
          <w:trHeight w:val="34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34E117A" w14:textId="77777777" w:rsidR="007151FE" w:rsidRDefault="007151FE" w:rsidP="007E28C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0166C2" w14:textId="77777777" w:rsidR="007151FE" w:rsidRDefault="007151FE" w:rsidP="007E28CB">
            <w:pPr>
              <w:pStyle w:val="a3"/>
              <w:spacing w:before="16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所属部署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1D020D4" w14:textId="096B71B4" w:rsidR="007151FE" w:rsidRDefault="0045627C" w:rsidP="0045627C">
            <w:pPr>
              <w:pStyle w:val="a3"/>
              <w:spacing w:before="16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7151FE" w14:paraId="6EBB5B45" w14:textId="77777777" w:rsidTr="0045627C">
        <w:trPr>
          <w:cantSplit/>
          <w:trHeight w:val="322"/>
        </w:trPr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05F24" w14:textId="77777777" w:rsidR="007151FE" w:rsidRDefault="007151FE" w:rsidP="007E28C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ED94C" w14:textId="77777777" w:rsidR="007151FE" w:rsidRDefault="007151FE" w:rsidP="007E28CB">
            <w:pPr>
              <w:pStyle w:val="a3"/>
              <w:spacing w:before="120" w:line="442" w:lineRule="exact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2FDB1" w14:textId="77777777" w:rsidR="007151FE" w:rsidRDefault="007151FE" w:rsidP="007E28CB">
            <w:pPr>
              <w:pStyle w:val="a3"/>
              <w:spacing w:before="120" w:line="442" w:lineRule="exact"/>
              <w:jc w:val="center"/>
              <w:rPr>
                <w:spacing w:val="0"/>
              </w:rPr>
            </w:pPr>
          </w:p>
        </w:tc>
      </w:tr>
      <w:tr w:rsidR="007151FE" w14:paraId="2F03CC38" w14:textId="77777777" w:rsidTr="001D28C6">
        <w:trPr>
          <w:trHeight w:val="551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58243" w14:textId="77777777" w:rsidR="007151FE" w:rsidRDefault="007151FE" w:rsidP="007E28CB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32C69" w14:textId="77777777" w:rsidR="007151FE" w:rsidRDefault="007151FE" w:rsidP="007E28CB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BC3D0" w14:textId="77777777" w:rsidR="007151FE" w:rsidRDefault="007151FE" w:rsidP="007E28CB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7151FE" w14:paraId="60D2F816" w14:textId="77777777" w:rsidTr="001D28C6">
        <w:trPr>
          <w:trHeight w:val="573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E4906" w14:textId="77777777" w:rsidR="007151FE" w:rsidRDefault="007151FE" w:rsidP="007E28CB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44C5E" w14:textId="77777777" w:rsidR="007151FE" w:rsidRDefault="007151FE" w:rsidP="007E28CB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F255D0" w14:textId="77777777" w:rsidR="007151FE" w:rsidRDefault="007151FE" w:rsidP="007E28CB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</w:tbl>
    <w:p w14:paraId="5369C518" w14:textId="77777777" w:rsidR="0045627C" w:rsidRDefault="0045627C">
      <w:pPr>
        <w:pStyle w:val="a3"/>
        <w:rPr>
          <w:spacing w:val="0"/>
        </w:rPr>
      </w:pPr>
    </w:p>
    <w:p w14:paraId="4B217BFF" w14:textId="03BF8FC5" w:rsidR="0045627C" w:rsidRDefault="0045627C">
      <w:pPr>
        <w:pStyle w:val="a3"/>
        <w:rPr>
          <w:spacing w:val="0"/>
        </w:rPr>
      </w:pPr>
      <w:r>
        <w:rPr>
          <w:rFonts w:hint="eastAsia"/>
          <w:spacing w:val="0"/>
        </w:rPr>
        <w:t>取材を希望するプログラムに〇を記入下さい。</w:t>
      </w:r>
    </w:p>
    <w:tbl>
      <w:tblPr>
        <w:tblW w:w="979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1843"/>
        <w:gridCol w:w="4678"/>
        <w:gridCol w:w="2126"/>
      </w:tblGrid>
      <w:tr w:rsidR="0045627C" w14:paraId="2C239FD4" w14:textId="77777777" w:rsidTr="00D32A6F">
        <w:trPr>
          <w:trHeight w:hRule="exact" w:val="56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DA4B42" w14:textId="3F767C7E" w:rsidR="0045627C" w:rsidRDefault="0045627C" w:rsidP="0045627C">
            <w:pPr>
              <w:pStyle w:val="a3"/>
              <w:jc w:val="center"/>
              <w:rPr>
                <w:spacing w:val="0"/>
              </w:rPr>
            </w:pPr>
            <w:bookmarkStart w:id="0" w:name="_Hlk178584427"/>
            <w:r>
              <w:rPr>
                <w:rFonts w:ascii="ＭＳ 明朝" w:hAnsi="ＭＳ 明朝" w:hint="eastAsia"/>
              </w:rPr>
              <w:t>日付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861F48" w14:textId="4B9E44D0" w:rsidR="0045627C" w:rsidRDefault="0045627C" w:rsidP="0045627C">
            <w:pPr>
              <w:pStyle w:val="a3"/>
              <w:spacing w:before="16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3A71B04" w14:textId="3C73DDDE" w:rsidR="0045627C" w:rsidRDefault="0045627C" w:rsidP="0045627C">
            <w:pPr>
              <w:pStyle w:val="a3"/>
              <w:spacing w:before="16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26AF41C" w14:textId="185EDEA6" w:rsidR="0045627C" w:rsidRDefault="0045627C" w:rsidP="0045627C">
            <w:pPr>
              <w:pStyle w:val="a3"/>
              <w:spacing w:before="161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取材希望</w:t>
            </w:r>
          </w:p>
        </w:tc>
      </w:tr>
      <w:tr w:rsidR="0045627C" w14:paraId="37755E51" w14:textId="77777777" w:rsidTr="007D311D">
        <w:trPr>
          <w:trHeight w:hRule="exact" w:val="713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750B2" w14:textId="54AA70FA" w:rsidR="0045627C" w:rsidRDefault="00A47E65" w:rsidP="00565A4C">
            <w:pPr>
              <w:pStyle w:val="a3"/>
              <w:jc w:val="center"/>
              <w:rPr>
                <w:spacing w:val="0"/>
              </w:rPr>
            </w:pPr>
            <w:bookmarkStart w:id="1" w:name="_Hlk178584381"/>
            <w:r>
              <w:rPr>
                <w:rFonts w:hint="eastAsia"/>
                <w:spacing w:val="0"/>
              </w:rPr>
              <w:t>11</w:t>
            </w:r>
            <w:r w:rsidR="0045627C">
              <w:rPr>
                <w:rFonts w:hint="eastAsia"/>
                <w:spacing w:val="0"/>
              </w:rPr>
              <w:t>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F9DD9" w14:textId="21BF0AAE" w:rsidR="0045627C" w:rsidRDefault="0045627C" w:rsidP="007D0FC7">
            <w:pPr>
              <w:pStyle w:val="a3"/>
              <w:jc w:val="left"/>
              <w:rPr>
                <w:spacing w:val="0"/>
              </w:rPr>
            </w:pPr>
            <w:r w:rsidRPr="0045627C">
              <w:rPr>
                <w:spacing w:val="0"/>
              </w:rPr>
              <w:t>1</w:t>
            </w:r>
            <w:r w:rsidR="00A47E65">
              <w:rPr>
                <w:rFonts w:hint="eastAsia"/>
                <w:spacing w:val="0"/>
              </w:rPr>
              <w:t>4</w:t>
            </w:r>
            <w:r w:rsidRPr="0045627C">
              <w:rPr>
                <w:spacing w:val="0"/>
              </w:rPr>
              <w:t>:</w:t>
            </w:r>
            <w:r w:rsidR="009C0B2C">
              <w:rPr>
                <w:rFonts w:hint="eastAsia"/>
                <w:spacing w:val="0"/>
              </w:rPr>
              <w:t>0</w:t>
            </w:r>
            <w:r w:rsidRPr="0045627C">
              <w:rPr>
                <w:spacing w:val="0"/>
              </w:rPr>
              <w:t>0</w:t>
            </w:r>
            <w:r w:rsidRPr="0045627C">
              <w:rPr>
                <w:rFonts w:hint="eastAsia"/>
                <w:spacing w:val="0"/>
              </w:rPr>
              <w:t>～</w:t>
            </w:r>
            <w:r w:rsidRPr="0045627C">
              <w:rPr>
                <w:spacing w:val="0"/>
              </w:rPr>
              <w:t>1</w:t>
            </w:r>
            <w:r w:rsidR="00A47E65">
              <w:rPr>
                <w:rFonts w:hint="eastAsia"/>
                <w:spacing w:val="0"/>
              </w:rPr>
              <w:t>6</w:t>
            </w:r>
            <w:r w:rsidRPr="0045627C">
              <w:rPr>
                <w:spacing w:val="0"/>
              </w:rPr>
              <w:t>:</w:t>
            </w:r>
            <w:r w:rsidR="00825E80">
              <w:rPr>
                <w:rFonts w:hint="eastAsia"/>
                <w:spacing w:val="0"/>
              </w:rPr>
              <w:t>0</w:t>
            </w:r>
            <w:r w:rsidR="00A47E65">
              <w:rPr>
                <w:rFonts w:hint="eastAsia"/>
                <w:spacing w:val="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39E35" w14:textId="39096E88" w:rsidR="007D311D" w:rsidRDefault="007D311D" w:rsidP="007D0FC7">
            <w:pPr>
              <w:pStyle w:val="a3"/>
              <w:ind w:firstLineChars="100" w:firstLine="238"/>
              <w:jc w:val="left"/>
            </w:pPr>
            <w:r>
              <w:rPr>
                <w:rFonts w:hint="eastAsia"/>
              </w:rPr>
              <w:t>【ワークショップ】</w:t>
            </w:r>
          </w:p>
          <w:p w14:paraId="7D0E0CFF" w14:textId="29D05D9A" w:rsidR="0045627C" w:rsidRDefault="00A47E65" w:rsidP="007D0FC7">
            <w:pPr>
              <w:pStyle w:val="a3"/>
              <w:ind w:firstLineChars="100" w:firstLine="238"/>
              <w:jc w:val="left"/>
              <w:rPr>
                <w:spacing w:val="0"/>
              </w:rPr>
            </w:pPr>
            <w:r>
              <w:rPr>
                <w:rFonts w:hint="eastAsia"/>
              </w:rPr>
              <w:t>あたりまえをあたらしくするワーク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757F1" w14:textId="2CC42D63" w:rsidR="0045627C" w:rsidRDefault="0045627C" w:rsidP="00565A4C">
            <w:pPr>
              <w:pStyle w:val="a3"/>
              <w:spacing w:before="120" w:line="442" w:lineRule="exact"/>
              <w:jc w:val="center"/>
              <w:rPr>
                <w:spacing w:val="0"/>
              </w:rPr>
            </w:pPr>
          </w:p>
        </w:tc>
      </w:tr>
      <w:tr w:rsidR="0006580C" w14:paraId="68940AB4" w14:textId="77777777" w:rsidTr="00D32A6F">
        <w:trPr>
          <w:trHeight w:hRule="exact" w:val="56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A13F3" w14:textId="5E748987" w:rsidR="0006580C" w:rsidRDefault="0006580C" w:rsidP="006607E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C1C34" w14:textId="67A9301A" w:rsidR="0006580C" w:rsidRPr="0045627C" w:rsidRDefault="00D24B92" w:rsidP="007D0FC7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16:10</w:t>
            </w:r>
            <w:r w:rsidRPr="0045627C">
              <w:rPr>
                <w:rFonts w:hint="eastAsia"/>
                <w:spacing w:val="0"/>
              </w:rPr>
              <w:t>～</w:t>
            </w:r>
            <w:r w:rsidRPr="0045627C">
              <w:rPr>
                <w:spacing w:val="0"/>
              </w:rPr>
              <w:t>1</w:t>
            </w:r>
            <w:r w:rsidR="00D57C45">
              <w:rPr>
                <w:rFonts w:hint="eastAsia"/>
                <w:spacing w:val="0"/>
              </w:rPr>
              <w:t>8</w:t>
            </w:r>
            <w:r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00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2E94E" w14:textId="26282AF7" w:rsidR="0006580C" w:rsidRPr="0045627C" w:rsidRDefault="003B4956" w:rsidP="007D0FC7">
            <w:pPr>
              <w:pStyle w:val="a3"/>
              <w:ind w:firstLineChars="100" w:firstLine="24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参加者</w:t>
            </w:r>
            <w:r w:rsidR="00D57C45">
              <w:rPr>
                <w:rFonts w:hint="eastAsia"/>
                <w:spacing w:val="0"/>
              </w:rPr>
              <w:t>交流会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D3D43" w14:textId="77777777" w:rsidR="0006580C" w:rsidRDefault="0006580C" w:rsidP="00565A4C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45627C" w14:paraId="537F5952" w14:textId="77777777" w:rsidTr="00D32A6F">
        <w:trPr>
          <w:trHeight w:hRule="exact" w:val="56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011E3" w14:textId="1787C535" w:rsidR="0045627C" w:rsidRDefault="00A47E65" w:rsidP="006607E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11/2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AEE61" w14:textId="1EE49134" w:rsidR="0045627C" w:rsidRDefault="0045627C" w:rsidP="007D0FC7">
            <w:pPr>
              <w:pStyle w:val="a3"/>
              <w:jc w:val="left"/>
              <w:rPr>
                <w:spacing w:val="0"/>
              </w:rPr>
            </w:pPr>
            <w:r w:rsidRPr="0045627C">
              <w:rPr>
                <w:spacing w:val="0"/>
              </w:rPr>
              <w:t>1</w:t>
            </w:r>
            <w:r w:rsidR="007D311D">
              <w:rPr>
                <w:rFonts w:hint="eastAsia"/>
                <w:spacing w:val="0"/>
              </w:rPr>
              <w:t>0</w:t>
            </w:r>
            <w:r w:rsidRPr="0045627C">
              <w:rPr>
                <w:spacing w:val="0"/>
              </w:rPr>
              <w:t>:</w:t>
            </w:r>
            <w:r w:rsidR="007D311D">
              <w:rPr>
                <w:rFonts w:hint="eastAsia"/>
                <w:spacing w:val="0"/>
              </w:rPr>
              <w:t>0</w:t>
            </w:r>
            <w:r w:rsidRPr="0045627C">
              <w:rPr>
                <w:spacing w:val="0"/>
              </w:rPr>
              <w:t>0</w:t>
            </w:r>
            <w:r w:rsidRPr="0045627C">
              <w:rPr>
                <w:rFonts w:hint="eastAsia"/>
                <w:spacing w:val="0"/>
              </w:rPr>
              <w:t>～</w:t>
            </w:r>
            <w:r w:rsidRPr="0045627C">
              <w:rPr>
                <w:spacing w:val="0"/>
              </w:rPr>
              <w:t>1</w:t>
            </w:r>
            <w:r w:rsidR="007D311D">
              <w:rPr>
                <w:rFonts w:hint="eastAsia"/>
                <w:spacing w:val="0"/>
              </w:rPr>
              <w:t>2</w:t>
            </w:r>
            <w:r w:rsidRPr="0045627C">
              <w:rPr>
                <w:spacing w:val="0"/>
              </w:rPr>
              <w:t>:</w:t>
            </w:r>
            <w:r w:rsidR="007D311D">
              <w:rPr>
                <w:rFonts w:hint="eastAsia"/>
                <w:spacing w:val="0"/>
              </w:rPr>
              <w:t>0</w:t>
            </w:r>
            <w:r w:rsidRPr="0045627C">
              <w:rPr>
                <w:spacing w:val="0"/>
              </w:rPr>
              <w:t>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2B6A5" w14:textId="70D987FD" w:rsidR="0045627C" w:rsidRDefault="00871B68" w:rsidP="007D0FC7">
            <w:pPr>
              <w:pStyle w:val="a3"/>
              <w:ind w:firstLineChars="100" w:firstLine="240"/>
              <w:jc w:val="left"/>
              <w:rPr>
                <w:spacing w:val="0"/>
              </w:rPr>
            </w:pPr>
            <w:r w:rsidRPr="0045627C">
              <w:rPr>
                <w:rFonts w:hint="eastAsia"/>
                <w:spacing w:val="0"/>
              </w:rPr>
              <w:t>施設見学</w:t>
            </w:r>
            <w:r>
              <w:rPr>
                <w:rFonts w:hint="eastAsia"/>
                <w:spacing w:val="0"/>
              </w:rPr>
              <w:t>（浦上天主堂、城山小学校他）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7F2EE" w14:textId="1F159145" w:rsidR="0045627C" w:rsidRDefault="0045627C" w:rsidP="00565A4C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45627C" w14:paraId="78F2C73D" w14:textId="77777777" w:rsidTr="00D32A6F">
        <w:trPr>
          <w:trHeight w:hRule="exact" w:val="56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275DB" w14:textId="6CF2272A" w:rsidR="0045627C" w:rsidRDefault="002B4E4A" w:rsidP="006607E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02EF2" w14:textId="4B0FDFCE" w:rsidR="0045627C" w:rsidRDefault="0045627C" w:rsidP="007D0FC7">
            <w:pPr>
              <w:pStyle w:val="a3"/>
              <w:jc w:val="left"/>
              <w:rPr>
                <w:spacing w:val="0"/>
              </w:rPr>
            </w:pPr>
            <w:r w:rsidRPr="0045627C">
              <w:rPr>
                <w:spacing w:val="0"/>
              </w:rPr>
              <w:t>1</w:t>
            </w:r>
            <w:r w:rsidR="007D311D"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:</w:t>
            </w:r>
            <w:r w:rsidR="002B4E4A">
              <w:rPr>
                <w:rFonts w:hint="eastAsia"/>
                <w:spacing w:val="0"/>
              </w:rPr>
              <w:t>30</w:t>
            </w:r>
            <w:r w:rsidRPr="0045627C">
              <w:rPr>
                <w:rFonts w:hint="eastAsia"/>
                <w:spacing w:val="0"/>
              </w:rPr>
              <w:t>～</w:t>
            </w:r>
            <w:r w:rsidR="002B4E4A">
              <w:rPr>
                <w:rFonts w:hint="eastAsia"/>
                <w:spacing w:val="0"/>
              </w:rPr>
              <w:t>1</w:t>
            </w:r>
            <w:r w:rsidR="007D311D">
              <w:rPr>
                <w:rFonts w:hint="eastAsia"/>
                <w:spacing w:val="0"/>
              </w:rPr>
              <w:t>5</w:t>
            </w:r>
            <w:r w:rsidRPr="0045627C">
              <w:rPr>
                <w:spacing w:val="0"/>
              </w:rPr>
              <w:t>:</w:t>
            </w:r>
            <w:r w:rsidR="007D311D">
              <w:rPr>
                <w:rFonts w:hint="eastAsia"/>
                <w:spacing w:val="0"/>
              </w:rPr>
              <w:t>5</w:t>
            </w:r>
            <w:r w:rsidRPr="0045627C">
              <w:rPr>
                <w:spacing w:val="0"/>
              </w:rPr>
              <w:t>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05152" w14:textId="3CD83486" w:rsidR="0045627C" w:rsidRDefault="0045627C" w:rsidP="007D0FC7">
            <w:pPr>
              <w:pStyle w:val="a3"/>
              <w:ind w:firstLineChars="100" w:firstLine="240"/>
              <w:jc w:val="left"/>
              <w:rPr>
                <w:spacing w:val="0"/>
              </w:rPr>
            </w:pPr>
            <w:r w:rsidRPr="0045627C">
              <w:rPr>
                <w:rFonts w:hint="eastAsia"/>
                <w:spacing w:val="0"/>
              </w:rPr>
              <w:t>施設見学</w:t>
            </w:r>
            <w:r>
              <w:rPr>
                <w:rFonts w:hint="eastAsia"/>
                <w:spacing w:val="0"/>
              </w:rPr>
              <w:t>（平和公園</w:t>
            </w:r>
            <w:r w:rsidR="00D32A6F">
              <w:rPr>
                <w:rFonts w:hint="eastAsia"/>
                <w:spacing w:val="0"/>
              </w:rPr>
              <w:t>、原爆資料館</w:t>
            </w:r>
            <w:r>
              <w:rPr>
                <w:rFonts w:hint="eastAsia"/>
                <w:spacing w:val="0"/>
              </w:rPr>
              <w:t>他）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5D254" w14:textId="60D5A2B8" w:rsidR="0045627C" w:rsidRDefault="0045627C" w:rsidP="00565A4C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45627C" w14:paraId="2B6E7C1D" w14:textId="77777777" w:rsidTr="00D32A6F">
        <w:trPr>
          <w:trHeight w:hRule="exact" w:val="56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BC086F" w14:textId="2094D671" w:rsidR="0045627C" w:rsidRDefault="0045627C" w:rsidP="006607E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C4059" w14:textId="27B5B87D" w:rsidR="0045627C" w:rsidRPr="0045627C" w:rsidRDefault="007D311D" w:rsidP="007D0FC7">
            <w:pPr>
              <w:pStyle w:val="a3"/>
              <w:jc w:val="left"/>
              <w:rPr>
                <w:spacing w:val="0"/>
              </w:rPr>
            </w:pPr>
            <w:r w:rsidRPr="0045627C"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>6</w:t>
            </w:r>
            <w:r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30</w:t>
            </w:r>
            <w:r w:rsidRPr="0045627C">
              <w:rPr>
                <w:rFonts w:hint="eastAsia"/>
                <w:spacing w:val="0"/>
              </w:rPr>
              <w:t>～</w:t>
            </w:r>
            <w:r>
              <w:rPr>
                <w:rFonts w:hint="eastAsia"/>
                <w:spacing w:val="0"/>
              </w:rPr>
              <w:t>17</w:t>
            </w:r>
            <w:r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AFBBF" w14:textId="7E96C781" w:rsidR="0045627C" w:rsidRPr="007D0FC7" w:rsidRDefault="007D311D" w:rsidP="007D0FC7">
            <w:pPr>
              <w:pStyle w:val="a3"/>
              <w:ind w:firstLineChars="100" w:firstLine="240"/>
              <w:jc w:val="left"/>
              <w:rPr>
                <w:spacing w:val="0"/>
              </w:rPr>
            </w:pPr>
            <w:r w:rsidRPr="0045627C">
              <w:rPr>
                <w:rFonts w:hint="eastAsia"/>
                <w:spacing w:val="0"/>
              </w:rPr>
              <w:t>被爆者による被爆証言会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D6EBF" w14:textId="18CCA6E2" w:rsidR="0045627C" w:rsidRDefault="0045627C" w:rsidP="00565A4C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45627C" w14:paraId="02C8EB15" w14:textId="77777777" w:rsidTr="007D311D">
        <w:trPr>
          <w:trHeight w:hRule="exact" w:val="567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0B7967" w14:textId="56899EFB" w:rsidR="0045627C" w:rsidRDefault="007D311D" w:rsidP="006607E5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11</w:t>
            </w:r>
            <w:r w:rsidR="0045627C">
              <w:rPr>
                <w:rFonts w:hint="eastAsia"/>
                <w:spacing w:val="0"/>
              </w:rPr>
              <w:t>/</w:t>
            </w:r>
            <w:r>
              <w:rPr>
                <w:rFonts w:hint="eastAsia"/>
                <w:spacing w:val="0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D2D8C" w14:textId="69F53DDE" w:rsidR="0045627C" w:rsidRPr="0045627C" w:rsidRDefault="007D311D" w:rsidP="007D0FC7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9</w:t>
            </w:r>
            <w:r w:rsidR="0045627C" w:rsidRPr="0045627C">
              <w:rPr>
                <w:spacing w:val="0"/>
              </w:rPr>
              <w:t>:00</w:t>
            </w:r>
            <w:r w:rsidR="0045627C" w:rsidRPr="0045627C">
              <w:rPr>
                <w:rFonts w:hint="eastAsia"/>
                <w:spacing w:val="0"/>
              </w:rPr>
              <w:t>～</w:t>
            </w:r>
            <w:r w:rsidR="0045627C" w:rsidRPr="0045627C"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>0</w:t>
            </w:r>
            <w:r w:rsidR="0045627C"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2</w:t>
            </w:r>
            <w:r w:rsidR="0045627C" w:rsidRPr="0045627C">
              <w:rPr>
                <w:spacing w:val="0"/>
              </w:rPr>
              <w:t>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31E" w14:textId="32CF6EF3" w:rsidR="0045627C" w:rsidRDefault="007D311D" w:rsidP="007D0FC7">
            <w:pPr>
              <w:pStyle w:val="a3"/>
              <w:ind w:firstLineChars="100" w:firstLine="238"/>
              <w:jc w:val="left"/>
              <w:rPr>
                <w:spacing w:val="0"/>
              </w:rPr>
            </w:pPr>
            <w:r w:rsidRPr="001F04FF">
              <w:rPr>
                <w:rFonts w:hint="eastAsia"/>
              </w:rPr>
              <w:t>長崎県高校生成果発表会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9387D" w14:textId="5208D1CF" w:rsidR="0045627C" w:rsidRDefault="0045627C" w:rsidP="00565A4C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45627C" w14:paraId="5AACC08A" w14:textId="77777777" w:rsidTr="007D311D">
        <w:trPr>
          <w:trHeight w:hRule="exact" w:val="56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D1D" w14:textId="30599745" w:rsidR="0045627C" w:rsidRDefault="0045627C" w:rsidP="006607E5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FB4B" w14:textId="10E2A856" w:rsidR="0045627C" w:rsidRPr="0045627C" w:rsidRDefault="0045627C" w:rsidP="007D0FC7">
            <w:pPr>
              <w:pStyle w:val="a3"/>
              <w:jc w:val="left"/>
              <w:rPr>
                <w:spacing w:val="0"/>
              </w:rPr>
            </w:pPr>
            <w:r w:rsidRPr="0045627C">
              <w:rPr>
                <w:spacing w:val="0"/>
              </w:rPr>
              <w:t>1</w:t>
            </w:r>
            <w:r w:rsidR="007D311D">
              <w:rPr>
                <w:rFonts w:hint="eastAsia"/>
                <w:spacing w:val="0"/>
              </w:rPr>
              <w:t>0</w:t>
            </w:r>
            <w:r w:rsidRPr="0045627C">
              <w:rPr>
                <w:spacing w:val="0"/>
              </w:rPr>
              <w:t>:</w:t>
            </w:r>
            <w:r w:rsidR="007D311D"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0</w:t>
            </w:r>
            <w:r w:rsidRPr="0045627C">
              <w:rPr>
                <w:rFonts w:hint="eastAsia"/>
                <w:spacing w:val="0"/>
              </w:rPr>
              <w:t>～</w:t>
            </w:r>
            <w:r w:rsidRPr="0045627C">
              <w:rPr>
                <w:spacing w:val="0"/>
              </w:rPr>
              <w:t>1</w:t>
            </w:r>
            <w:r w:rsidR="007D311D">
              <w:rPr>
                <w:rFonts w:hint="eastAsia"/>
                <w:spacing w:val="0"/>
              </w:rPr>
              <w:t>1</w:t>
            </w:r>
            <w:r w:rsidRPr="0045627C">
              <w:rPr>
                <w:spacing w:val="0"/>
              </w:rPr>
              <w:t>:</w:t>
            </w:r>
            <w:r w:rsidR="007D311D"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890D" w14:textId="45B75718" w:rsidR="0045627C" w:rsidRDefault="007D311D" w:rsidP="007D0FC7">
            <w:pPr>
              <w:pStyle w:val="a3"/>
              <w:ind w:firstLineChars="100" w:firstLine="238"/>
              <w:jc w:val="left"/>
              <w:rPr>
                <w:spacing w:val="0"/>
              </w:rPr>
            </w:pPr>
            <w:r>
              <w:rPr>
                <w:rFonts w:hint="eastAsia"/>
              </w:rPr>
              <w:t>長崎大学核兵器廃絶研究センター講義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4C87" w14:textId="5AC6C579" w:rsidR="0045627C" w:rsidRDefault="0045627C" w:rsidP="00565A4C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7D311D" w14:paraId="73156F08" w14:textId="77777777" w:rsidTr="007D311D">
        <w:trPr>
          <w:trHeight w:hRule="exact" w:val="7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EC04" w14:textId="4CA12D05" w:rsidR="007D311D" w:rsidRDefault="007D311D" w:rsidP="007D311D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900" w14:textId="3991B96F" w:rsidR="007D311D" w:rsidRPr="0045627C" w:rsidRDefault="007D311D" w:rsidP="007D311D">
            <w:pPr>
              <w:pStyle w:val="a3"/>
              <w:jc w:val="left"/>
              <w:rPr>
                <w:spacing w:val="0"/>
              </w:rPr>
            </w:pPr>
            <w:r w:rsidRPr="0045627C"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>2</w:t>
            </w:r>
            <w:r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0</w:t>
            </w:r>
            <w:r w:rsidRPr="0045627C">
              <w:rPr>
                <w:rFonts w:hint="eastAsia"/>
                <w:spacing w:val="0"/>
              </w:rPr>
              <w:t>～</w:t>
            </w:r>
            <w:r w:rsidRPr="0045627C"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527C" w14:textId="47451436" w:rsidR="007D311D" w:rsidRDefault="007D311D" w:rsidP="007D311D">
            <w:pPr>
              <w:pStyle w:val="a3"/>
              <w:ind w:firstLineChars="100" w:firstLine="238"/>
              <w:jc w:val="left"/>
            </w:pPr>
            <w:r>
              <w:rPr>
                <w:rFonts w:hint="eastAsia"/>
              </w:rPr>
              <w:t>【座学】</w:t>
            </w:r>
          </w:p>
          <w:p w14:paraId="3CEFACC8" w14:textId="60BBD38E" w:rsidR="007D311D" w:rsidRPr="0045627C" w:rsidRDefault="007D311D" w:rsidP="007D311D">
            <w:pPr>
              <w:pStyle w:val="a3"/>
              <w:ind w:firstLineChars="100" w:firstLine="238"/>
              <w:jc w:val="left"/>
              <w:rPr>
                <w:spacing w:val="0"/>
              </w:rPr>
            </w:pPr>
            <w:r w:rsidRPr="00B11006">
              <w:rPr>
                <w:rFonts w:hint="eastAsia"/>
              </w:rPr>
              <w:t>核兵器の非人道性の観点での証言の解説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4EF2" w14:textId="77777777" w:rsidR="007D311D" w:rsidRDefault="007D311D" w:rsidP="007D311D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  <w:tr w:rsidR="007D311D" w14:paraId="61430B76" w14:textId="77777777" w:rsidTr="007D311D">
        <w:trPr>
          <w:trHeight w:hRule="exact" w:val="7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B3DB" w14:textId="0A22770C" w:rsidR="007D311D" w:rsidRDefault="007D311D" w:rsidP="007D311D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3AE" w14:textId="09F02ABC" w:rsidR="007D311D" w:rsidRPr="0045627C" w:rsidRDefault="007D311D" w:rsidP="007D311D">
            <w:pPr>
              <w:pStyle w:val="a3"/>
              <w:jc w:val="left"/>
              <w:rPr>
                <w:spacing w:val="0"/>
              </w:rPr>
            </w:pPr>
            <w:r w:rsidRPr="0045627C"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0</w:t>
            </w:r>
            <w:r w:rsidRPr="0045627C">
              <w:rPr>
                <w:rFonts w:hint="eastAsia"/>
                <w:spacing w:val="0"/>
              </w:rPr>
              <w:t>～</w:t>
            </w:r>
            <w:r w:rsidRPr="0045627C"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>5</w:t>
            </w:r>
            <w:r w:rsidRPr="0045627C"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3</w:t>
            </w:r>
            <w:r w:rsidRPr="0045627C">
              <w:rPr>
                <w:spacing w:val="0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C543" w14:textId="39E22F86" w:rsidR="007D311D" w:rsidRDefault="007D311D" w:rsidP="007D311D">
            <w:pPr>
              <w:pStyle w:val="a3"/>
              <w:ind w:firstLineChars="100" w:firstLine="238"/>
              <w:jc w:val="left"/>
            </w:pPr>
            <w:r>
              <w:rPr>
                <w:rFonts w:hint="eastAsia"/>
              </w:rPr>
              <w:t>【ワークショップ】</w:t>
            </w:r>
          </w:p>
          <w:p w14:paraId="70BF39BF" w14:textId="3C2AD858" w:rsidR="007D311D" w:rsidRPr="0045627C" w:rsidRDefault="007D311D" w:rsidP="007D311D">
            <w:pPr>
              <w:pStyle w:val="a3"/>
              <w:ind w:firstLineChars="100" w:firstLine="238"/>
              <w:jc w:val="left"/>
              <w:rPr>
                <w:spacing w:val="0"/>
              </w:rPr>
            </w:pPr>
            <w:r w:rsidRPr="00B11006">
              <w:t>SDGs</w:t>
            </w:r>
            <w:r w:rsidRPr="00B11006">
              <w:t>の視点でみる核兵器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5CA" w14:textId="77777777" w:rsidR="007D311D" w:rsidRDefault="007D311D" w:rsidP="007D311D">
            <w:pPr>
              <w:pStyle w:val="a3"/>
              <w:spacing w:before="161"/>
              <w:jc w:val="center"/>
              <w:rPr>
                <w:spacing w:val="0"/>
              </w:rPr>
            </w:pPr>
          </w:p>
        </w:tc>
      </w:tr>
    </w:tbl>
    <w:bookmarkEnd w:id="0"/>
    <w:bookmarkEnd w:id="1"/>
    <w:p w14:paraId="66FB2812" w14:textId="1C20F77E" w:rsidR="0045627C" w:rsidRDefault="00D32A6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 w:rsidR="007D311D">
        <w:rPr>
          <w:rFonts w:hint="eastAsia"/>
          <w:spacing w:val="0"/>
        </w:rPr>
        <w:t>11</w:t>
      </w:r>
      <w:r>
        <w:rPr>
          <w:rFonts w:hint="eastAsia"/>
          <w:spacing w:val="0"/>
        </w:rPr>
        <w:t>/</w:t>
      </w:r>
      <w:r w:rsidR="007D311D">
        <w:rPr>
          <w:rFonts w:hint="eastAsia"/>
          <w:spacing w:val="0"/>
        </w:rPr>
        <w:t>2</w:t>
      </w:r>
      <w:r>
        <w:rPr>
          <w:rFonts w:hint="eastAsia"/>
          <w:spacing w:val="0"/>
        </w:rPr>
        <w:t>の原爆資料館取材希望の場合は、取材までに資料館事務所で所定の手続きを行ってください。</w:t>
      </w:r>
    </w:p>
    <w:sectPr w:rsidR="0045627C" w:rsidSect="003C44D5">
      <w:pgSz w:w="11906" w:h="16838"/>
      <w:pgMar w:top="102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3E57" w14:textId="77777777" w:rsidR="000D6B3F" w:rsidRDefault="000D6B3F" w:rsidP="00173FB3">
      <w:r>
        <w:separator/>
      </w:r>
    </w:p>
  </w:endnote>
  <w:endnote w:type="continuationSeparator" w:id="0">
    <w:p w14:paraId="282A835A" w14:textId="77777777" w:rsidR="000D6B3F" w:rsidRDefault="000D6B3F" w:rsidP="00173FB3">
      <w:r>
        <w:continuationSeparator/>
      </w:r>
    </w:p>
  </w:endnote>
  <w:endnote w:type="continuationNotice" w:id="1">
    <w:p w14:paraId="00AC0AB4" w14:textId="77777777" w:rsidR="000D6B3F" w:rsidRDefault="000D6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6D03" w14:textId="77777777" w:rsidR="000D6B3F" w:rsidRDefault="000D6B3F" w:rsidP="00173FB3">
      <w:r>
        <w:separator/>
      </w:r>
    </w:p>
  </w:footnote>
  <w:footnote w:type="continuationSeparator" w:id="0">
    <w:p w14:paraId="5E21DECB" w14:textId="77777777" w:rsidR="000D6B3F" w:rsidRDefault="000D6B3F" w:rsidP="00173FB3">
      <w:r>
        <w:continuationSeparator/>
      </w:r>
    </w:p>
  </w:footnote>
  <w:footnote w:type="continuationNotice" w:id="1">
    <w:p w14:paraId="72F55B62" w14:textId="77777777" w:rsidR="000D6B3F" w:rsidRDefault="000D6B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0BA"/>
    <w:multiLevelType w:val="hybridMultilevel"/>
    <w:tmpl w:val="C56C4F62"/>
    <w:lvl w:ilvl="0" w:tplc="084485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ADE7501"/>
    <w:multiLevelType w:val="hybridMultilevel"/>
    <w:tmpl w:val="30800D76"/>
    <w:lvl w:ilvl="0" w:tplc="4E78D94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174F61"/>
    <w:multiLevelType w:val="hybridMultilevel"/>
    <w:tmpl w:val="47BA27A0"/>
    <w:lvl w:ilvl="0" w:tplc="6C2C533A">
      <w:numFmt w:val="bullet"/>
      <w:lvlText w:val="○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6E086753"/>
    <w:multiLevelType w:val="hybridMultilevel"/>
    <w:tmpl w:val="07743002"/>
    <w:lvl w:ilvl="0" w:tplc="A784FB3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33989547">
    <w:abstractNumId w:val="1"/>
  </w:num>
  <w:num w:numId="2" w16cid:durableId="1306426595">
    <w:abstractNumId w:val="3"/>
  </w:num>
  <w:num w:numId="3" w16cid:durableId="543491694">
    <w:abstractNumId w:val="0"/>
  </w:num>
  <w:num w:numId="4" w16cid:durableId="51958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D5"/>
    <w:rsid w:val="000044B8"/>
    <w:rsid w:val="000247CA"/>
    <w:rsid w:val="0006580C"/>
    <w:rsid w:val="00067466"/>
    <w:rsid w:val="000A003F"/>
    <w:rsid w:val="000D0EAF"/>
    <w:rsid w:val="000D6B3F"/>
    <w:rsid w:val="000E34CB"/>
    <w:rsid w:val="000F67C6"/>
    <w:rsid w:val="000F748B"/>
    <w:rsid w:val="00173FB3"/>
    <w:rsid w:val="00186499"/>
    <w:rsid w:val="00195386"/>
    <w:rsid w:val="001975D1"/>
    <w:rsid w:val="001A254D"/>
    <w:rsid w:val="001B4D34"/>
    <w:rsid w:val="001B76D0"/>
    <w:rsid w:val="001C6295"/>
    <w:rsid w:val="001D28C6"/>
    <w:rsid w:val="001E200E"/>
    <w:rsid w:val="00200750"/>
    <w:rsid w:val="00240AAB"/>
    <w:rsid w:val="00251EAC"/>
    <w:rsid w:val="00265F2D"/>
    <w:rsid w:val="00273D32"/>
    <w:rsid w:val="002A4C23"/>
    <w:rsid w:val="002B4E4A"/>
    <w:rsid w:val="002D3488"/>
    <w:rsid w:val="002E27C8"/>
    <w:rsid w:val="002E5D67"/>
    <w:rsid w:val="002F2777"/>
    <w:rsid w:val="003208C6"/>
    <w:rsid w:val="0035397F"/>
    <w:rsid w:val="003550BC"/>
    <w:rsid w:val="003B4956"/>
    <w:rsid w:val="003C0B1E"/>
    <w:rsid w:val="003C44D5"/>
    <w:rsid w:val="003E2F5D"/>
    <w:rsid w:val="003F030A"/>
    <w:rsid w:val="00417A19"/>
    <w:rsid w:val="00425298"/>
    <w:rsid w:val="0045082C"/>
    <w:rsid w:val="0045627C"/>
    <w:rsid w:val="00461283"/>
    <w:rsid w:val="00472049"/>
    <w:rsid w:val="00490E52"/>
    <w:rsid w:val="004D21EC"/>
    <w:rsid w:val="00500F4B"/>
    <w:rsid w:val="00536781"/>
    <w:rsid w:val="00544BE9"/>
    <w:rsid w:val="00565A4C"/>
    <w:rsid w:val="00577940"/>
    <w:rsid w:val="005A3F05"/>
    <w:rsid w:val="005B0A8D"/>
    <w:rsid w:val="005F2517"/>
    <w:rsid w:val="006060F7"/>
    <w:rsid w:val="00634FB8"/>
    <w:rsid w:val="006607E5"/>
    <w:rsid w:val="00663D45"/>
    <w:rsid w:val="00674128"/>
    <w:rsid w:val="007047C1"/>
    <w:rsid w:val="00712764"/>
    <w:rsid w:val="007151FE"/>
    <w:rsid w:val="00716114"/>
    <w:rsid w:val="007168EA"/>
    <w:rsid w:val="00727F98"/>
    <w:rsid w:val="00735508"/>
    <w:rsid w:val="0073688E"/>
    <w:rsid w:val="007701CD"/>
    <w:rsid w:val="007773A7"/>
    <w:rsid w:val="00785FC1"/>
    <w:rsid w:val="007A1390"/>
    <w:rsid w:val="007B525A"/>
    <w:rsid w:val="007B6400"/>
    <w:rsid w:val="007C234D"/>
    <w:rsid w:val="007D0FC7"/>
    <w:rsid w:val="007D311D"/>
    <w:rsid w:val="007E28CB"/>
    <w:rsid w:val="00825E80"/>
    <w:rsid w:val="00840067"/>
    <w:rsid w:val="00871B68"/>
    <w:rsid w:val="008750A0"/>
    <w:rsid w:val="00880419"/>
    <w:rsid w:val="008844E5"/>
    <w:rsid w:val="008C06A4"/>
    <w:rsid w:val="008C6E0C"/>
    <w:rsid w:val="009412E3"/>
    <w:rsid w:val="00950E24"/>
    <w:rsid w:val="009772F4"/>
    <w:rsid w:val="009B0441"/>
    <w:rsid w:val="009C0B2C"/>
    <w:rsid w:val="009E07FB"/>
    <w:rsid w:val="00A13638"/>
    <w:rsid w:val="00A20619"/>
    <w:rsid w:val="00A461CD"/>
    <w:rsid w:val="00A47E65"/>
    <w:rsid w:val="00A647C1"/>
    <w:rsid w:val="00A80727"/>
    <w:rsid w:val="00A877EB"/>
    <w:rsid w:val="00AB71F7"/>
    <w:rsid w:val="00AC3135"/>
    <w:rsid w:val="00AD0AE2"/>
    <w:rsid w:val="00B34425"/>
    <w:rsid w:val="00B618B5"/>
    <w:rsid w:val="00B63D1B"/>
    <w:rsid w:val="00BA08EC"/>
    <w:rsid w:val="00BE7A52"/>
    <w:rsid w:val="00BF31CF"/>
    <w:rsid w:val="00C50557"/>
    <w:rsid w:val="00C84E1A"/>
    <w:rsid w:val="00CB034F"/>
    <w:rsid w:val="00CB2C6B"/>
    <w:rsid w:val="00CB64D8"/>
    <w:rsid w:val="00CD29DB"/>
    <w:rsid w:val="00CE5F80"/>
    <w:rsid w:val="00D13B9C"/>
    <w:rsid w:val="00D14018"/>
    <w:rsid w:val="00D22AA7"/>
    <w:rsid w:val="00D24B92"/>
    <w:rsid w:val="00D31AB5"/>
    <w:rsid w:val="00D32A6F"/>
    <w:rsid w:val="00D37592"/>
    <w:rsid w:val="00D57C45"/>
    <w:rsid w:val="00D9163E"/>
    <w:rsid w:val="00DA73E3"/>
    <w:rsid w:val="00E032EE"/>
    <w:rsid w:val="00E05417"/>
    <w:rsid w:val="00E1301A"/>
    <w:rsid w:val="00E4360F"/>
    <w:rsid w:val="00E810D2"/>
    <w:rsid w:val="00EF2EB8"/>
    <w:rsid w:val="00F03C66"/>
    <w:rsid w:val="00F22D99"/>
    <w:rsid w:val="00F260D7"/>
    <w:rsid w:val="00F408C9"/>
    <w:rsid w:val="00F43B64"/>
    <w:rsid w:val="00F569BC"/>
    <w:rsid w:val="00F72034"/>
    <w:rsid w:val="00FA0E8C"/>
    <w:rsid w:val="00FA354D"/>
    <w:rsid w:val="00FA6E38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17CCD"/>
  <w15:chartTrackingRefBased/>
  <w15:docId w15:val="{BAA7496E-DEBA-4F8C-988C-65C26107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139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173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3FB3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rsid w:val="00173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3FB3"/>
    <w:rPr>
      <w:rFonts w:ascii="ＭＳ 明朝" w:hAnsi="ＭＳ 明朝" w:cs="ＭＳ 明朝"/>
      <w:sz w:val="24"/>
      <w:szCs w:val="24"/>
    </w:rPr>
  </w:style>
  <w:style w:type="table" w:styleId="a8">
    <w:name w:val="Table Grid"/>
    <w:basedOn w:val="a1"/>
    <w:rsid w:val="00067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E2F5D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68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01960-7730-448c-a954-fc648ff221ac" xsi:nil="true"/>
    <lcf76f155ced4ddcb4097134ff3c332f xmlns="405a3973-4c7f-48e2-9851-80d1bb12a5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E3DD5EF990894E8C442B9071946893" ma:contentTypeVersion="13" ma:contentTypeDescription="新しいドキュメントを作成します。" ma:contentTypeScope="" ma:versionID="9da56f577c6ac3deae5e74b6ce496637">
  <xsd:schema xmlns:xsd="http://www.w3.org/2001/XMLSchema" xmlns:xs="http://www.w3.org/2001/XMLSchema" xmlns:p="http://schemas.microsoft.com/office/2006/metadata/properties" xmlns:ns2="405a3973-4c7f-48e2-9851-80d1bb12a510" xmlns:ns3="fd101960-7730-448c-a954-fc648ff221ac" targetNamespace="http://schemas.microsoft.com/office/2006/metadata/properties" ma:root="true" ma:fieldsID="0d895a00bd8d0a8e2ecd05ce21318955" ns2:_="" ns3:_="">
    <xsd:import namespace="405a3973-4c7f-48e2-9851-80d1bb12a510"/>
    <xsd:import namespace="fd101960-7730-448c-a954-fc648ff22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3973-4c7f-48e2-9851-80d1bb12a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1960-7730-448c-a954-fc648ff221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c8327c-f496-4bed-a0bc-75e874ab122f}" ma:internalName="TaxCatchAll" ma:showField="CatchAllData" ma:web="fd101960-7730-448c-a954-fc648ff22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704CB-36F7-4403-A210-FFBCA86FC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018CB-7704-4C27-AC20-5474C4263EA1}">
  <ds:schemaRefs>
    <ds:schemaRef ds:uri="http://schemas.microsoft.com/office/2006/metadata/properties"/>
    <ds:schemaRef ds:uri="http://schemas.microsoft.com/office/infopath/2007/PartnerControls"/>
    <ds:schemaRef ds:uri="fd101960-7730-448c-a954-fc648ff221ac"/>
    <ds:schemaRef ds:uri="405a3973-4c7f-48e2-9851-80d1bb12a510"/>
  </ds:schemaRefs>
</ds:datastoreItem>
</file>

<file path=customXml/itemProps3.xml><?xml version="1.0" encoding="utf-8"?>
<ds:datastoreItem xmlns:ds="http://schemas.openxmlformats.org/officeDocument/2006/customXml" ds:itemID="{9A3DF4CE-238F-4A8C-AC60-AF1DDD2FF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a3973-4c7f-48e2-9851-80d1bb12a510"/>
    <ds:schemaRef ds:uri="fd101960-7730-448c-a954-fc648ff22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記者配布資料</vt:lpstr>
      <vt:lpstr>記者配布資料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記者配布資料</dc:title>
  <dc:subject/>
  <dc:creator>011815</dc:creator>
  <cp:keywords/>
  <cp:lastModifiedBy>中尾 祐成</cp:lastModifiedBy>
  <cp:revision>3</cp:revision>
  <cp:lastPrinted>2021-11-24T19:20:00Z</cp:lastPrinted>
  <dcterms:created xsi:type="dcterms:W3CDTF">2025-10-28T07:49:00Z</dcterms:created>
  <dcterms:modified xsi:type="dcterms:W3CDTF">2025-10-28T07:49:00Z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0x01010093E3DD5EF990894E8C442B9071946893</vt:lpwstr>
  </property>
  <property fmtid="{D5CDD505-2E9C-101B-9397-08002B2CF9AE}" pid="3" name="MediaServiceImageTags">
    <vt:lpwstr/>
  </property>
</Properties>
</file>