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6A46" w14:textId="77777777" w:rsidR="00E0255F" w:rsidRPr="00FB76BA" w:rsidRDefault="004D0764">
      <w:pPr>
        <w:pStyle w:val="a3"/>
        <w:rPr>
          <w:rFonts w:ascii="BIZ UDゴシック" w:eastAsia="BIZ UDゴシック" w:hAnsi="BIZ UDゴシック"/>
          <w:spacing w:val="0"/>
        </w:rPr>
      </w:pPr>
      <w:r w:rsidRPr="00FB76BA">
        <w:rPr>
          <w:rFonts w:ascii="BIZ UDゴシック" w:eastAsia="BIZ UDゴシック" w:hAnsi="BIZ UDゴシック" w:cs="ＭＳ ゴシック" w:hint="eastAsia"/>
          <w:sz w:val="22"/>
          <w:szCs w:val="22"/>
        </w:rPr>
        <w:t>（様式</w:t>
      </w:r>
      <w:r w:rsidR="004A0A37" w:rsidRPr="00FB76BA">
        <w:rPr>
          <w:rFonts w:ascii="BIZ UDゴシック" w:eastAsia="BIZ UDゴシック" w:hAnsi="BIZ UDゴシック" w:cs="ＭＳ ゴシック" w:hint="eastAsia"/>
          <w:sz w:val="22"/>
          <w:szCs w:val="22"/>
        </w:rPr>
        <w:t>４</w:t>
      </w:r>
      <w:r w:rsidR="00E0255F" w:rsidRPr="00FB76BA">
        <w:rPr>
          <w:rFonts w:ascii="BIZ UDゴシック" w:eastAsia="BIZ UDゴシック" w:hAnsi="BIZ UDゴシック" w:cs="ＭＳ ゴシック" w:hint="eastAsia"/>
          <w:sz w:val="22"/>
          <w:szCs w:val="22"/>
        </w:rPr>
        <w:t>－</w:t>
      </w:r>
      <w:r w:rsidR="004A0A37" w:rsidRPr="00FB76BA">
        <w:rPr>
          <w:rFonts w:ascii="BIZ UDゴシック" w:eastAsia="BIZ UDゴシック" w:hAnsi="BIZ UDゴシック" w:cs="ＭＳ ゴシック" w:hint="eastAsia"/>
          <w:sz w:val="22"/>
          <w:szCs w:val="22"/>
        </w:rPr>
        <w:t>２</w:t>
      </w:r>
      <w:r w:rsidR="00E0255F" w:rsidRPr="00FB76BA">
        <w:rPr>
          <w:rFonts w:ascii="BIZ UDゴシック" w:eastAsia="BIZ UDゴシック" w:hAnsi="BIZ UDゴシック" w:cs="ＭＳ ゴシック" w:hint="eastAsia"/>
          <w:sz w:val="22"/>
          <w:szCs w:val="22"/>
        </w:rPr>
        <w:t>）</w:t>
      </w:r>
    </w:p>
    <w:p w14:paraId="3306F239" w14:textId="77777777" w:rsidR="00E0255F" w:rsidRPr="008F5869" w:rsidRDefault="00E0255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8"/>
        <w:gridCol w:w="624"/>
        <w:gridCol w:w="453"/>
        <w:gridCol w:w="795"/>
        <w:gridCol w:w="2430"/>
        <w:gridCol w:w="177"/>
        <w:gridCol w:w="513"/>
        <w:gridCol w:w="564"/>
        <w:gridCol w:w="653"/>
        <w:gridCol w:w="655"/>
        <w:gridCol w:w="1248"/>
        <w:gridCol w:w="744"/>
        <w:gridCol w:w="284"/>
      </w:tblGrid>
      <w:tr w:rsidR="00E0255F" w:rsidRPr="00175437" w14:paraId="784608D6" w14:textId="77777777" w:rsidTr="00573B59">
        <w:trPr>
          <w:trHeight w:hRule="exact" w:val="3282"/>
        </w:trPr>
        <w:tc>
          <w:tcPr>
            <w:tcW w:w="9348" w:type="dxa"/>
            <w:gridSpan w:val="1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C8732AD" w14:textId="77777777" w:rsidR="00E0255F" w:rsidRPr="00175437" w:rsidRDefault="00E0255F">
            <w:pPr>
              <w:pStyle w:val="a3"/>
              <w:spacing w:before="241"/>
              <w:jc w:val="center"/>
              <w:rPr>
                <w:rFonts w:ascii="BIZ UD明朝 Medium" w:eastAsia="BIZ UD明朝 Medium" w:hAnsi="BIZ UD明朝 Medium"/>
                <w:b/>
                <w:color w:val="000000" w:themeColor="text1"/>
                <w:spacing w:val="0"/>
                <w:sz w:val="36"/>
                <w:szCs w:val="36"/>
              </w:rPr>
            </w:pPr>
            <w:r w:rsidRPr="00175437">
              <w:rPr>
                <w:rFonts w:ascii="BIZ UD明朝 Medium" w:eastAsia="BIZ UD明朝 Medium" w:hAnsi="BIZ UD明朝 Medium" w:cs="Century"/>
                <w:color w:val="000000" w:themeColor="text1"/>
                <w:spacing w:val="-1"/>
              </w:rPr>
              <w:t xml:space="preserve"> </w:t>
            </w:r>
            <w:r w:rsidRPr="00175437">
              <w:rPr>
                <w:rFonts w:ascii="BIZ UD明朝 Medium" w:eastAsia="BIZ UD明朝 Medium" w:hAnsi="BIZ UD明朝 Medium" w:hint="eastAsia"/>
                <w:b/>
                <w:color w:val="000000" w:themeColor="text1"/>
                <w:spacing w:val="96"/>
                <w:sz w:val="36"/>
                <w:szCs w:val="36"/>
                <w:fitText w:val="4780" w:id="-376216064"/>
              </w:rPr>
              <w:t>県内特殊事情証明</w:t>
            </w:r>
            <w:r w:rsidRPr="00175437">
              <w:rPr>
                <w:rFonts w:ascii="BIZ UD明朝 Medium" w:eastAsia="BIZ UD明朝 Medium" w:hAnsi="BIZ UD明朝 Medium" w:hint="eastAsia"/>
                <w:b/>
                <w:color w:val="000000" w:themeColor="text1"/>
                <w:spacing w:val="1"/>
                <w:sz w:val="36"/>
                <w:szCs w:val="36"/>
                <w:fitText w:val="4780" w:id="-376216064"/>
              </w:rPr>
              <w:t>願</w:t>
            </w:r>
          </w:p>
          <w:p w14:paraId="59AFD2A4" w14:textId="77777777" w:rsidR="00E0255F" w:rsidRPr="00175437" w:rsidRDefault="00E0255F">
            <w:pPr>
              <w:pStyle w:val="a3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75437">
              <w:rPr>
                <w:rFonts w:ascii="BIZ UD明朝 Medium" w:eastAsia="BIZ UD明朝 Medium" w:hAnsi="BIZ UD明朝 Medium" w:cs="Century"/>
                <w:color w:val="000000" w:themeColor="text1"/>
                <w:spacing w:val="-1"/>
              </w:rPr>
              <w:t xml:space="preserve"> </w:t>
            </w:r>
            <w:r w:rsidRPr="0017543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　　　　　　　　　　　　　　　　　　　</w:t>
            </w:r>
            <w:r w:rsidR="007D3490" w:rsidRPr="00175437">
              <w:rPr>
                <w:rFonts w:ascii="BIZ UD明朝 Medium" w:eastAsia="BIZ UD明朝 Medium" w:hAnsi="BIZ UD明朝 Medium" w:hint="eastAsia"/>
                <w:color w:val="000000" w:themeColor="text1"/>
              </w:rPr>
              <w:t>令和</w:t>
            </w:r>
            <w:r w:rsidRPr="0017543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年　　　月　　　日</w:t>
            </w:r>
          </w:p>
          <w:p w14:paraId="4930B578" w14:textId="77777777" w:rsidR="003C780A" w:rsidRPr="00175437" w:rsidRDefault="003C780A" w:rsidP="003C780A">
            <w:pPr>
              <w:pStyle w:val="a3"/>
              <w:spacing w:line="120" w:lineRule="exact"/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</w:p>
          <w:p w14:paraId="6CAE98E7" w14:textId="77777777" w:rsidR="003C780A" w:rsidRPr="00175437" w:rsidRDefault="003C780A" w:rsidP="003C780A">
            <w:pPr>
              <w:pStyle w:val="a3"/>
              <w:ind w:firstLineChars="400" w:firstLine="2520"/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  <w:r w:rsidRPr="00175437">
              <w:rPr>
                <w:rFonts w:ascii="BIZ UD明朝 Medium" w:eastAsia="BIZ UD明朝 Medium" w:hAnsi="BIZ UD明朝 Medium" w:hint="eastAsia"/>
                <w:color w:val="000000" w:themeColor="text1"/>
                <w:spacing w:val="210"/>
                <w:fitText w:val="2100" w:id="-160781056"/>
              </w:rPr>
              <w:t>中学校</w:t>
            </w:r>
            <w:r w:rsidRPr="00175437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  <w:fitText w:val="2100" w:id="-160781056"/>
              </w:rPr>
              <w:t>長</w:t>
            </w:r>
            <w:r w:rsidRPr="00175437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 xml:space="preserve">　様</w:t>
            </w:r>
          </w:p>
          <w:p w14:paraId="012CCDBC" w14:textId="77777777" w:rsidR="00E0255F" w:rsidRPr="00175437" w:rsidRDefault="00E0255F" w:rsidP="003C780A">
            <w:pPr>
              <w:pStyle w:val="a3"/>
              <w:ind w:firstLineChars="1200" w:firstLine="252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75437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  <w:fitText w:val="2100" w:id="-160781567"/>
              </w:rPr>
              <w:t>市町教育委員会教育長</w:t>
            </w:r>
            <w:r w:rsidRPr="0017543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様</w:t>
            </w:r>
          </w:p>
          <w:p w14:paraId="2EDD437F" w14:textId="77777777" w:rsidR="003C780A" w:rsidRPr="00175437" w:rsidRDefault="003C780A" w:rsidP="003C780A">
            <w:pPr>
              <w:pStyle w:val="a3"/>
              <w:spacing w:line="100" w:lineRule="exact"/>
              <w:ind w:firstLineChars="1200" w:firstLine="2520"/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</w:p>
          <w:p w14:paraId="79731A54" w14:textId="77777777" w:rsidR="00E0255F" w:rsidRPr="00175437" w:rsidRDefault="00E0255F">
            <w:pPr>
              <w:pStyle w:val="a3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75437">
              <w:rPr>
                <w:rFonts w:ascii="BIZ UD明朝 Medium" w:eastAsia="BIZ UD明朝 Medium" w:hAnsi="BIZ UD明朝 Medium" w:cs="Century"/>
                <w:color w:val="000000" w:themeColor="text1"/>
                <w:spacing w:val="-1"/>
              </w:rPr>
              <w:t xml:space="preserve"> </w:t>
            </w:r>
            <w:r w:rsidRPr="0017543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　　　　　　　　　　　　　　　　　保護者氏名　　　　　　　　　　　　　</w:t>
            </w:r>
          </w:p>
          <w:p w14:paraId="4FC600E3" w14:textId="77777777" w:rsidR="003C780A" w:rsidRPr="00175437" w:rsidRDefault="003C780A" w:rsidP="003C780A">
            <w:pPr>
              <w:pStyle w:val="a3"/>
              <w:spacing w:line="100" w:lineRule="exact"/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</w:p>
          <w:p w14:paraId="7A1CEA24" w14:textId="29A69331" w:rsidR="00E0255F" w:rsidRPr="00175437" w:rsidRDefault="00E0255F">
            <w:pPr>
              <w:pStyle w:val="a3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75437">
              <w:rPr>
                <w:rFonts w:ascii="BIZ UD明朝 Medium" w:eastAsia="BIZ UD明朝 Medium" w:hAnsi="BIZ UD明朝 Medium" w:cs="Century"/>
                <w:color w:val="000000" w:themeColor="text1"/>
                <w:spacing w:val="-1"/>
              </w:rPr>
              <w:t xml:space="preserve"> </w:t>
            </w:r>
            <w:r w:rsidRPr="0017543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下記の特殊事情を証明してくださるようお願いします。</w:t>
            </w:r>
          </w:p>
          <w:p w14:paraId="1779EAE9" w14:textId="13A892CC" w:rsidR="00D75D77" w:rsidRPr="00175437" w:rsidRDefault="00D75D77" w:rsidP="0084749A">
            <w:pPr>
              <w:spacing w:line="16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424F5393" w14:textId="4A4895BA" w:rsidR="00D75D77" w:rsidRPr="00175437" w:rsidRDefault="00D75D77" w:rsidP="00573B59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175437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17543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＊</w:t>
            </w:r>
            <w:r w:rsidRPr="0017543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該当する選抜の欄に１つだけ</w:t>
            </w:r>
            <w:proofErr w:type="gramStart"/>
            <w:r w:rsidRPr="0017543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〇</w:t>
            </w:r>
            <w:proofErr w:type="gramEnd"/>
            <w:r w:rsidRPr="00175437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印を付けること</w:t>
            </w:r>
          </w:p>
        </w:tc>
      </w:tr>
      <w:tr w:rsidR="00F53D0F" w:rsidRPr="00175437" w14:paraId="4256DF5B" w14:textId="77777777" w:rsidTr="00F53D0F">
        <w:trPr>
          <w:cantSplit/>
          <w:trHeight w:val="510"/>
        </w:trPr>
        <w:tc>
          <w:tcPr>
            <w:tcW w:w="208" w:type="dxa"/>
            <w:tcBorders>
              <w:top w:val="nil"/>
              <w:left w:val="single" w:sz="18" w:space="0" w:color="000000"/>
              <w:bottom w:val="nil"/>
              <w:right w:val="single" w:sz="12" w:space="0" w:color="auto"/>
            </w:tcBorders>
          </w:tcPr>
          <w:p w14:paraId="7067CF98" w14:textId="77777777" w:rsidR="00F53D0F" w:rsidRPr="00175437" w:rsidRDefault="00F53D0F">
            <w:pPr>
              <w:pStyle w:val="a3"/>
              <w:spacing w:before="68" w:line="173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0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AC0D8CE" w14:textId="77777777" w:rsidR="00F53D0F" w:rsidRPr="00175437" w:rsidRDefault="00F53D0F" w:rsidP="00476117">
            <w:pPr>
              <w:pStyle w:val="a3"/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2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34A17F3" w14:textId="4212A807" w:rsidR="00F53D0F" w:rsidRPr="00175437" w:rsidRDefault="00F53D0F" w:rsidP="00F027C3">
            <w:pPr>
              <w:pStyle w:val="a3"/>
              <w:spacing w:line="240" w:lineRule="exact"/>
              <w:ind w:firstLineChars="50" w:firstLine="88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75437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18"/>
                <w:szCs w:val="18"/>
              </w:rPr>
              <w:t>特別選抜　自己推薦②</w:t>
            </w:r>
          </w:p>
        </w:tc>
        <w:tc>
          <w:tcPr>
            <w:tcW w:w="1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B9FD73" w14:textId="77777777" w:rsidR="00F53D0F" w:rsidRPr="00175437" w:rsidRDefault="00F53D0F" w:rsidP="00F53D0F">
            <w:pPr>
              <w:pStyle w:val="a3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0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C859933" w14:textId="5266BEFE" w:rsidR="00F53D0F" w:rsidRPr="00175437" w:rsidRDefault="00F53D0F" w:rsidP="00476117">
            <w:pPr>
              <w:pStyle w:val="a3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300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62D98C9" w14:textId="335FA437" w:rsidR="00F53D0F" w:rsidRPr="00175437" w:rsidRDefault="00F53D0F" w:rsidP="00F027C3">
            <w:pPr>
              <w:pStyle w:val="a3"/>
              <w:spacing w:line="240" w:lineRule="exact"/>
              <w:ind w:leftChars="50" w:left="105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75437">
              <w:rPr>
                <w:rFonts w:ascii="BIZ UD明朝 Medium" w:eastAsia="BIZ UD明朝 Medium" w:hAnsi="BIZ UD明朝 Medium" w:cs="ＭＳ Ｐゴシック" w:hint="eastAsia"/>
                <w:color w:val="000000" w:themeColor="text1"/>
                <w:sz w:val="18"/>
                <w:szCs w:val="18"/>
              </w:rPr>
              <w:t>一般選抜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8" w:space="0" w:color="000000"/>
            </w:tcBorders>
          </w:tcPr>
          <w:p w14:paraId="1E4B1AFB" w14:textId="77777777" w:rsidR="00F53D0F" w:rsidRPr="00175437" w:rsidRDefault="00F53D0F">
            <w:pPr>
              <w:pStyle w:val="a3"/>
              <w:spacing w:before="68" w:line="173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573B59" w:rsidRPr="00175437" w14:paraId="024FB855" w14:textId="77777777" w:rsidTr="00CF6A75">
        <w:trPr>
          <w:cantSplit/>
          <w:trHeight w:val="57"/>
        </w:trPr>
        <w:tc>
          <w:tcPr>
            <w:tcW w:w="9348" w:type="dxa"/>
            <w:gridSpan w:val="13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57172F9" w14:textId="77777777" w:rsidR="00573B59" w:rsidRPr="00175437" w:rsidRDefault="00573B59" w:rsidP="0084749A">
            <w:pPr>
              <w:pStyle w:val="a3"/>
              <w:spacing w:line="173" w:lineRule="exact"/>
              <w:rPr>
                <w:rFonts w:ascii="BIZ UD明朝 Medium" w:eastAsia="BIZ UD明朝 Medium" w:hAnsi="BIZ UD明朝 Medium"/>
                <w:spacing w:val="0"/>
              </w:rPr>
            </w:pPr>
          </w:p>
          <w:p w14:paraId="7B22D4EE" w14:textId="34C4029C" w:rsidR="00573B59" w:rsidRPr="00175437" w:rsidRDefault="00573B59" w:rsidP="00573B59">
            <w:pPr>
              <w:pStyle w:val="aa"/>
              <w:rPr>
                <w:rFonts w:ascii="BIZ UD明朝 Medium" w:eastAsia="BIZ UD明朝 Medium" w:hAnsi="BIZ UD明朝 Medium"/>
              </w:rPr>
            </w:pPr>
            <w:r w:rsidRPr="00175437">
              <w:rPr>
                <w:rFonts w:ascii="BIZ UD明朝 Medium" w:eastAsia="BIZ UD明朝 Medium" w:hAnsi="BIZ UD明朝 Medium" w:hint="eastAsia"/>
              </w:rPr>
              <w:t>記</w:t>
            </w:r>
          </w:p>
        </w:tc>
      </w:tr>
      <w:tr w:rsidR="00E0255F" w:rsidRPr="00175437" w14:paraId="1C2A5681" w14:textId="77777777" w:rsidTr="00573B59">
        <w:trPr>
          <w:cantSplit/>
          <w:trHeight w:val="567"/>
        </w:trPr>
        <w:tc>
          <w:tcPr>
            <w:tcW w:w="208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1CE0329" w14:textId="77777777" w:rsidR="00E0255F" w:rsidRPr="00175437" w:rsidRDefault="00E0255F">
            <w:pPr>
              <w:pStyle w:val="a3"/>
              <w:spacing w:before="68" w:line="173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75C1AD4" w14:textId="77777777" w:rsidR="006263D3" w:rsidRPr="00175437" w:rsidRDefault="006263D3" w:rsidP="006263D3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</w:p>
          <w:p w14:paraId="07258A0D" w14:textId="77777777" w:rsidR="006263D3" w:rsidRPr="00175437" w:rsidRDefault="006263D3" w:rsidP="006263D3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</w:p>
          <w:p w14:paraId="462DD60F" w14:textId="77777777" w:rsidR="00E0255F" w:rsidRPr="00175437" w:rsidRDefault="00E0255F" w:rsidP="006263D3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175437">
              <w:rPr>
                <w:rFonts w:ascii="BIZ UD明朝 Medium" w:eastAsia="BIZ UD明朝 Medium" w:hAnsi="BIZ UD明朝 Medium" w:hint="eastAsia"/>
              </w:rPr>
              <w:t>志</w:t>
            </w:r>
          </w:p>
          <w:p w14:paraId="6779E646" w14:textId="77777777" w:rsidR="00E0255F" w:rsidRPr="00175437" w:rsidRDefault="00E0255F" w:rsidP="006263D3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  <w:p w14:paraId="4A83E9B0" w14:textId="77777777" w:rsidR="00E0255F" w:rsidRPr="00175437" w:rsidRDefault="00E0255F" w:rsidP="006263D3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  <w:p w14:paraId="41A8F21C" w14:textId="77777777" w:rsidR="00E0255F" w:rsidRPr="00175437" w:rsidRDefault="00E0255F" w:rsidP="006263D3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175437">
              <w:rPr>
                <w:rFonts w:ascii="BIZ UD明朝 Medium" w:eastAsia="BIZ UD明朝 Medium" w:hAnsi="BIZ UD明朝 Medium" w:hint="eastAsia"/>
              </w:rPr>
              <w:t>願</w:t>
            </w:r>
          </w:p>
          <w:p w14:paraId="095CE89A" w14:textId="77777777" w:rsidR="00E0255F" w:rsidRPr="00175437" w:rsidRDefault="00E0255F" w:rsidP="006263D3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  <w:p w14:paraId="4C5419E9" w14:textId="77777777" w:rsidR="00E0255F" w:rsidRPr="00175437" w:rsidRDefault="00E0255F" w:rsidP="006263D3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  <w:p w14:paraId="5172E1CD" w14:textId="2DC6E0BA" w:rsidR="00E0255F" w:rsidRPr="00175437" w:rsidRDefault="00E34B5D" w:rsidP="006263D3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175437">
              <w:rPr>
                <w:rFonts w:ascii="BIZ UD明朝 Medium" w:eastAsia="BIZ UD明朝 Medium" w:hAnsi="BIZ UD明朝 Medium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1" layoutInCell="1" allowOverlap="1" wp14:anchorId="5DFAC071" wp14:editId="612CB49B">
                      <wp:simplePos x="0" y="0"/>
                      <wp:positionH relativeFrom="column">
                        <wp:posOffset>393065</wp:posOffset>
                      </wp:positionH>
                      <wp:positionV relativeFrom="page">
                        <wp:posOffset>1471295</wp:posOffset>
                      </wp:positionV>
                      <wp:extent cx="447675" cy="357505"/>
                      <wp:effectExtent l="0" t="0" r="0" b="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57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7F9E8A" w14:textId="51DB7B3A" w:rsidR="00313AD5" w:rsidRPr="00175437" w:rsidRDefault="00313AD5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175437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在籍</w:t>
                                  </w:r>
                                </w:p>
                                <w:p w14:paraId="6C133B55" w14:textId="77777777" w:rsidR="00E34B5D" w:rsidRPr="00175437" w:rsidRDefault="00E34B5D" w:rsidP="00E34B5D">
                                  <w:pPr>
                                    <w:spacing w:line="2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  <w:p w14:paraId="713E76CF" w14:textId="2FC273A6" w:rsidR="00E34B5D" w:rsidRPr="00175437" w:rsidRDefault="00E34B5D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175437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出身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FAC0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30.95pt;margin-top:115.85pt;width:35.25pt;height:28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" filled="f" stroked="f">
                      <v:textbox inset="5.85pt,.7pt,5.85pt,.7pt">
                        <w:txbxContent>
                          <w:p w14:paraId="727F9E8A" w14:textId="51DB7B3A" w:rsidR="00313AD5" w:rsidRPr="00175437" w:rsidRDefault="00313AD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75437">
                              <w:rPr>
                                <w:rFonts w:ascii="BIZ UD明朝 Medium" w:eastAsia="BIZ UD明朝 Medium" w:hAnsi="BIZ UD明朝 Medium" w:hint="eastAsia"/>
                              </w:rPr>
                              <w:t>在籍</w:t>
                            </w:r>
                          </w:p>
                          <w:p w14:paraId="6C133B55" w14:textId="77777777" w:rsidR="00E34B5D" w:rsidRPr="00175437" w:rsidRDefault="00E34B5D" w:rsidP="00E34B5D">
                            <w:pPr>
                              <w:spacing w:line="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713E76CF" w14:textId="2FC273A6" w:rsidR="00E34B5D" w:rsidRPr="00175437" w:rsidRDefault="00E34B5D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75437">
                              <w:rPr>
                                <w:rFonts w:ascii="BIZ UD明朝 Medium" w:eastAsia="BIZ UD明朝 Medium" w:hAnsi="BIZ UD明朝 Medium" w:hint="eastAsia"/>
                              </w:rPr>
                              <w:t>出身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E0255F" w:rsidRPr="00175437">
              <w:rPr>
                <w:rFonts w:ascii="BIZ UD明朝 Medium" w:eastAsia="BIZ UD明朝 Medium" w:hAnsi="BIZ UD明朝 Medium" w:hint="eastAsia"/>
              </w:rPr>
              <w:t>者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4D4D5D" w14:textId="77777777" w:rsidR="00E0255F" w:rsidRPr="00175437" w:rsidRDefault="00E0255F" w:rsidP="00313AD5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175437">
              <w:rPr>
                <w:rFonts w:ascii="BIZ UD明朝 Medium" w:eastAsia="BIZ UD明朝 Medium" w:hAnsi="BIZ UD明朝 Medium" w:hint="eastAsia"/>
              </w:rPr>
              <w:t>氏　　　名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39DC51A" w14:textId="77777777" w:rsidR="00E0255F" w:rsidRPr="00175437" w:rsidRDefault="00E0255F">
            <w:pPr>
              <w:pStyle w:val="a3"/>
              <w:spacing w:before="68" w:line="173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9F2188" w14:textId="77777777" w:rsidR="00E0255F" w:rsidRPr="00175437" w:rsidRDefault="00E0255F" w:rsidP="00313AD5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175437">
              <w:rPr>
                <w:rFonts w:ascii="BIZ UD明朝 Medium" w:eastAsia="BIZ UD明朝 Medium" w:hAnsi="BIZ UD明朝 Medium" w:hint="eastAsia"/>
                <w:spacing w:val="33"/>
                <w:fitText w:val="1040" w:id="-376216062"/>
              </w:rPr>
              <w:t>生年月</w:t>
            </w:r>
            <w:r w:rsidRPr="00175437">
              <w:rPr>
                <w:rFonts w:ascii="BIZ UD明朝 Medium" w:eastAsia="BIZ UD明朝 Medium" w:hAnsi="BIZ UD明朝 Medium" w:hint="eastAsia"/>
                <w:spacing w:val="1"/>
                <w:fitText w:val="1040" w:id="-376216062"/>
              </w:rPr>
              <w:t>日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622E4" w14:textId="0D3647E4" w:rsidR="00E0255F" w:rsidRPr="00175437" w:rsidRDefault="00231012" w:rsidP="00476117">
            <w:pPr>
              <w:pStyle w:val="a3"/>
              <w:spacing w:line="240" w:lineRule="exact"/>
              <w:rPr>
                <w:rFonts w:ascii="BIZ UD明朝 Medium" w:eastAsia="BIZ UD明朝 Medium" w:hAnsi="BIZ UD明朝 Medium"/>
                <w:spacing w:val="0"/>
              </w:rPr>
            </w:pPr>
            <w:r w:rsidRPr="00175437">
              <w:rPr>
                <w:rFonts w:ascii="BIZ UD明朝 Medium" w:eastAsia="BIZ UD明朝 Medium" w:hAnsi="BIZ UD明朝 Medium" w:hint="eastAsia"/>
              </w:rPr>
              <w:t>平成</w:t>
            </w:r>
            <w:r w:rsidR="00E0255F" w:rsidRPr="0017543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76117" w:rsidRPr="0017543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E0255F" w:rsidRPr="00175437">
              <w:rPr>
                <w:rFonts w:ascii="BIZ UD明朝 Medium" w:eastAsia="BIZ UD明朝 Medium" w:hAnsi="BIZ UD明朝 Medium" w:hint="eastAsia"/>
              </w:rPr>
              <w:t xml:space="preserve">　年</w:t>
            </w:r>
            <w:r w:rsidR="00476117" w:rsidRPr="0017543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E0255F" w:rsidRPr="00175437">
              <w:rPr>
                <w:rFonts w:ascii="BIZ UD明朝 Medium" w:eastAsia="BIZ UD明朝 Medium" w:hAnsi="BIZ UD明朝 Medium" w:hint="eastAsia"/>
              </w:rPr>
              <w:t xml:space="preserve">　　月</w:t>
            </w:r>
            <w:r w:rsidR="00476117" w:rsidRPr="0017543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E0255F" w:rsidRPr="00175437">
              <w:rPr>
                <w:rFonts w:ascii="BIZ UD明朝 Medium" w:eastAsia="BIZ UD明朝 Medium" w:hAnsi="BIZ UD明朝 Medium" w:hint="eastAsia"/>
              </w:rPr>
              <w:t xml:space="preserve">　　日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18" w:space="0" w:color="000000"/>
            </w:tcBorders>
          </w:tcPr>
          <w:p w14:paraId="4F055F6A" w14:textId="77777777" w:rsidR="00E0255F" w:rsidRPr="00175437" w:rsidRDefault="00E0255F">
            <w:pPr>
              <w:pStyle w:val="a3"/>
              <w:spacing w:before="68" w:line="173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E0255F" w:rsidRPr="00175437" w14:paraId="3A5F8FF3" w14:textId="77777777" w:rsidTr="00573B59">
        <w:trPr>
          <w:cantSplit/>
          <w:trHeight w:val="567"/>
        </w:trPr>
        <w:tc>
          <w:tcPr>
            <w:tcW w:w="20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F45430B" w14:textId="77777777" w:rsidR="00E0255F" w:rsidRPr="00175437" w:rsidRDefault="00E0255F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29CEF8" w14:textId="77777777" w:rsidR="00E0255F" w:rsidRPr="00175437" w:rsidRDefault="00E0255F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CEFE" w14:textId="77777777" w:rsidR="00E0255F" w:rsidRPr="00175437" w:rsidRDefault="00E0255F" w:rsidP="00313AD5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175437">
              <w:rPr>
                <w:rFonts w:ascii="BIZ UD明朝 Medium" w:eastAsia="BIZ UD明朝 Medium" w:hAnsi="BIZ UD明朝 Medium" w:hint="eastAsia"/>
              </w:rPr>
              <w:t>志　願　校</w:t>
            </w:r>
          </w:p>
        </w:tc>
        <w:tc>
          <w:tcPr>
            <w:tcW w:w="6984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1EAB87E" w14:textId="2D742F56" w:rsidR="00E0255F" w:rsidRPr="00175437" w:rsidRDefault="00E0255F" w:rsidP="00CE0D49">
            <w:pPr>
              <w:pStyle w:val="a3"/>
              <w:spacing w:line="240" w:lineRule="exact"/>
              <w:ind w:firstLineChars="1100" w:firstLine="2266"/>
              <w:rPr>
                <w:rFonts w:ascii="BIZ UD明朝 Medium" w:eastAsia="BIZ UD明朝 Medium" w:hAnsi="BIZ UD明朝 Medium"/>
                <w:spacing w:val="0"/>
              </w:rPr>
            </w:pPr>
            <w:r w:rsidRPr="00175437">
              <w:rPr>
                <w:rFonts w:ascii="BIZ UD明朝 Medium" w:eastAsia="BIZ UD明朝 Medium" w:hAnsi="BIZ UD明朝 Medium" w:hint="eastAsia"/>
              </w:rPr>
              <w:t>高等学校　全日制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000000"/>
            </w:tcBorders>
          </w:tcPr>
          <w:p w14:paraId="24B477AB" w14:textId="77777777" w:rsidR="00E0255F" w:rsidRPr="00175437" w:rsidRDefault="00E0255F">
            <w:pPr>
              <w:pStyle w:val="a3"/>
              <w:spacing w:line="173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E0255F" w:rsidRPr="00175437" w14:paraId="0531A4A7" w14:textId="77777777" w:rsidTr="00573B59">
        <w:trPr>
          <w:cantSplit/>
          <w:trHeight w:val="567"/>
        </w:trPr>
        <w:tc>
          <w:tcPr>
            <w:tcW w:w="20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F2229ED" w14:textId="77777777" w:rsidR="00E0255F" w:rsidRPr="00175437" w:rsidRDefault="00E0255F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AF6255" w14:textId="77777777" w:rsidR="00E0255F" w:rsidRPr="00175437" w:rsidRDefault="00E0255F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C2CD2" w14:textId="77777777" w:rsidR="00E0255F" w:rsidRPr="00175437" w:rsidRDefault="00E0255F" w:rsidP="00313AD5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175437">
              <w:rPr>
                <w:rFonts w:ascii="BIZ UD明朝 Medium" w:eastAsia="BIZ UD明朝 Medium" w:hAnsi="BIZ UD明朝 Medium" w:hint="eastAsia"/>
              </w:rPr>
              <w:t>現　住　所</w:t>
            </w:r>
          </w:p>
        </w:tc>
        <w:tc>
          <w:tcPr>
            <w:tcW w:w="698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305B3E" w14:textId="5D48BC26" w:rsidR="00E0255F" w:rsidRPr="00175437" w:rsidRDefault="00D75D77">
            <w:pPr>
              <w:pStyle w:val="a3"/>
              <w:spacing w:before="241"/>
              <w:rPr>
                <w:rFonts w:ascii="BIZ UD明朝 Medium" w:eastAsia="BIZ UD明朝 Medium" w:hAnsi="BIZ UD明朝 Medium"/>
                <w:spacing w:val="0"/>
              </w:rPr>
            </w:pPr>
            <w:r w:rsidRPr="00175437">
              <w:rPr>
                <w:rFonts w:ascii="BIZ UD明朝 Medium" w:eastAsia="BIZ UD明朝 Medium" w:hAnsi="BIZ UD明朝 Medium" w:cs="Century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0" wp14:anchorId="4446DFFF" wp14:editId="3382FE7F">
                      <wp:simplePos x="0" y="0"/>
                      <wp:positionH relativeFrom="column">
                        <wp:posOffset>3665855</wp:posOffset>
                      </wp:positionH>
                      <wp:positionV relativeFrom="page">
                        <wp:posOffset>-367030</wp:posOffset>
                      </wp:positionV>
                      <wp:extent cx="583565" cy="356235"/>
                      <wp:effectExtent l="0" t="0" r="0" b="5715"/>
                      <wp:wrapNone/>
                      <wp:docPr id="7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565" cy="35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20EA9C" w14:textId="3053BC34" w:rsidR="00D75D77" w:rsidRPr="007A604B" w:rsidRDefault="00D75D77" w:rsidP="00F027C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A604B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科</w:t>
                                  </w:r>
                                </w:p>
                                <w:p w14:paraId="4FD55B88" w14:textId="77777777" w:rsidR="00D75D77" w:rsidRPr="007A604B" w:rsidRDefault="00D75D77" w:rsidP="00F027C3">
                                  <w:pPr>
                                    <w:spacing w:line="20" w:lineRule="exact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  <w:p w14:paraId="472549CC" w14:textId="1BB23E2A" w:rsidR="00D75D77" w:rsidRPr="007A604B" w:rsidRDefault="00D75D77" w:rsidP="00F027C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7A604B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コース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6DFFF" id="Text Box 21" o:spid="_x0000_s1027" type="#_x0000_t202" style="position:absolute;left:0;text-align:left;margin-left:288.65pt;margin-top:-28.9pt;width:45.95pt;height:28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" o:allowoverlap="f" filled="f" stroked="f">
                      <v:textbox inset="5.85pt,.7pt,5.85pt,.7pt">
                        <w:txbxContent>
                          <w:p w14:paraId="7E20EA9C" w14:textId="3053BC34" w:rsidR="00D75D77" w:rsidRPr="007A604B" w:rsidRDefault="00D75D77" w:rsidP="00F027C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A604B">
                              <w:rPr>
                                <w:rFonts w:ascii="BIZ UD明朝 Medium" w:eastAsia="BIZ UD明朝 Medium" w:hAnsi="BIZ UD明朝 Medium" w:hint="eastAsia"/>
                              </w:rPr>
                              <w:t>科</w:t>
                            </w:r>
                          </w:p>
                          <w:p w14:paraId="4FD55B88" w14:textId="77777777" w:rsidR="00D75D77" w:rsidRPr="007A604B" w:rsidRDefault="00D75D77" w:rsidP="00F027C3">
                            <w:pPr>
                              <w:spacing w:line="2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472549CC" w14:textId="1BB23E2A" w:rsidR="00D75D77" w:rsidRPr="007A604B" w:rsidRDefault="00D75D77" w:rsidP="00F027C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A604B">
                              <w:rPr>
                                <w:rFonts w:ascii="BIZ UD明朝 Medium" w:eastAsia="BIZ UD明朝 Medium" w:hAnsi="BIZ UD明朝 Medium" w:hint="eastAsia"/>
                              </w:rPr>
                              <w:t>コース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000000"/>
            </w:tcBorders>
          </w:tcPr>
          <w:p w14:paraId="40292307" w14:textId="77777777" w:rsidR="00E0255F" w:rsidRPr="00175437" w:rsidRDefault="00E0255F">
            <w:pPr>
              <w:pStyle w:val="a3"/>
              <w:spacing w:before="241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E0255F" w:rsidRPr="00175437" w14:paraId="5F4C0184" w14:textId="77777777" w:rsidTr="00573B59">
        <w:trPr>
          <w:cantSplit/>
          <w:trHeight w:val="567"/>
        </w:trPr>
        <w:tc>
          <w:tcPr>
            <w:tcW w:w="20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C865DBA" w14:textId="77777777" w:rsidR="00E0255F" w:rsidRPr="00175437" w:rsidRDefault="00E0255F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C69837" w14:textId="77777777" w:rsidR="00E0255F" w:rsidRPr="00175437" w:rsidRDefault="00E0255F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2CA422F" w14:textId="77777777" w:rsidR="00E0255F" w:rsidRPr="00175437" w:rsidRDefault="00E0255F" w:rsidP="007A604B">
            <w:pPr>
              <w:pStyle w:val="a3"/>
              <w:spacing w:line="230" w:lineRule="exact"/>
              <w:ind w:firstLineChars="16" w:firstLine="45"/>
              <w:rPr>
                <w:rFonts w:ascii="BIZ UD明朝 Medium" w:eastAsia="BIZ UD明朝 Medium" w:hAnsi="BIZ UD明朝 Medium"/>
                <w:spacing w:val="0"/>
              </w:rPr>
            </w:pPr>
            <w:r w:rsidRPr="007A604B">
              <w:rPr>
                <w:rFonts w:ascii="BIZ UD明朝 Medium" w:eastAsia="BIZ UD明朝 Medium" w:hAnsi="BIZ UD明朝 Medium" w:hint="eastAsia"/>
                <w:spacing w:val="35"/>
                <w:fitText w:val="1050" w:id="-229848832"/>
              </w:rPr>
              <w:t>入学後</w:t>
            </w:r>
            <w:r w:rsidRPr="007A604B">
              <w:rPr>
                <w:rFonts w:ascii="BIZ UD明朝 Medium" w:eastAsia="BIZ UD明朝 Medium" w:hAnsi="BIZ UD明朝 Medium" w:hint="eastAsia"/>
                <w:spacing w:val="0"/>
                <w:fitText w:val="1050" w:id="-229848832"/>
              </w:rPr>
              <w:t>の</w:t>
            </w:r>
          </w:p>
          <w:p w14:paraId="6459D47F" w14:textId="77777777" w:rsidR="00E0255F" w:rsidRPr="00175437" w:rsidRDefault="00E0255F" w:rsidP="007A604B">
            <w:pPr>
              <w:pStyle w:val="a3"/>
              <w:spacing w:line="230" w:lineRule="exact"/>
              <w:ind w:firstLineChars="22" w:firstLine="45"/>
              <w:rPr>
                <w:rFonts w:ascii="BIZ UD明朝 Medium" w:eastAsia="BIZ UD明朝 Medium" w:hAnsi="BIZ UD明朝 Medium"/>
                <w:spacing w:val="0"/>
              </w:rPr>
            </w:pPr>
            <w:r w:rsidRPr="00175437">
              <w:rPr>
                <w:rFonts w:ascii="BIZ UD明朝 Medium" w:eastAsia="BIZ UD明朝 Medium" w:hAnsi="BIZ UD明朝 Medium" w:hint="eastAsia"/>
              </w:rPr>
              <w:t>住　　　所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39FAA7" w14:textId="4E2CF6F8" w:rsidR="00E0255F" w:rsidRPr="00175437" w:rsidRDefault="00E0255F">
            <w:pPr>
              <w:pStyle w:val="a3"/>
              <w:spacing w:before="125" w:line="230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51D5CB" w14:textId="77777777" w:rsidR="00E0255F" w:rsidRPr="00175437" w:rsidRDefault="00E0255F" w:rsidP="00313AD5">
            <w:pPr>
              <w:pStyle w:val="a3"/>
              <w:spacing w:line="230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175437">
              <w:rPr>
                <w:rFonts w:ascii="BIZ UD明朝 Medium" w:eastAsia="BIZ UD明朝 Medium" w:hAnsi="BIZ UD明朝 Medium" w:hint="eastAsia"/>
              </w:rPr>
              <w:t>保護者との</w:t>
            </w:r>
          </w:p>
          <w:p w14:paraId="6A83D9FC" w14:textId="77777777" w:rsidR="00E0255F" w:rsidRPr="00175437" w:rsidRDefault="00E0255F" w:rsidP="00313AD5">
            <w:pPr>
              <w:pStyle w:val="a3"/>
              <w:spacing w:line="230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175437">
              <w:rPr>
                <w:rFonts w:ascii="BIZ UD明朝 Medium" w:eastAsia="BIZ UD明朝 Medium" w:hAnsi="BIZ UD明朝 Medium" w:hint="eastAsia"/>
              </w:rPr>
              <w:t>同居の有無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5F4E8185" w14:textId="1C22B0D9" w:rsidR="00E0255F" w:rsidRPr="00175437" w:rsidRDefault="00E0255F">
            <w:pPr>
              <w:pStyle w:val="a3"/>
              <w:spacing w:before="125" w:line="230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000000"/>
            </w:tcBorders>
          </w:tcPr>
          <w:p w14:paraId="61CBB783" w14:textId="77777777" w:rsidR="00E0255F" w:rsidRPr="00175437" w:rsidRDefault="00E0255F">
            <w:pPr>
              <w:pStyle w:val="a3"/>
              <w:spacing w:before="125" w:line="230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E0255F" w:rsidRPr="00175437" w14:paraId="17424C26" w14:textId="77777777" w:rsidTr="00573B59">
        <w:trPr>
          <w:cantSplit/>
          <w:trHeight w:val="567"/>
        </w:trPr>
        <w:tc>
          <w:tcPr>
            <w:tcW w:w="20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1E3187F" w14:textId="77777777" w:rsidR="00E0255F" w:rsidRPr="00175437" w:rsidRDefault="00E0255F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02F7710" w14:textId="77777777" w:rsidR="00E0255F" w:rsidRPr="00175437" w:rsidRDefault="00E0255F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3B5A1D" w14:textId="0F44B15A" w:rsidR="00E0255F" w:rsidRPr="00175437" w:rsidRDefault="00E0255F" w:rsidP="00E34B5D">
            <w:pPr>
              <w:pStyle w:val="a3"/>
              <w:spacing w:line="240" w:lineRule="atLeast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175437">
              <w:rPr>
                <w:rFonts w:ascii="BIZ UD明朝 Medium" w:eastAsia="BIZ UD明朝 Medium" w:hAnsi="BIZ UD明朝 Medium" w:hint="eastAsia"/>
              </w:rPr>
              <w:t>中学校</w:t>
            </w:r>
          </w:p>
        </w:tc>
        <w:tc>
          <w:tcPr>
            <w:tcW w:w="6984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FDE0A8F" w14:textId="1D64750C" w:rsidR="00E0255F" w:rsidRPr="00175437" w:rsidRDefault="00E0255F" w:rsidP="00E34B5D">
            <w:pPr>
              <w:pStyle w:val="a3"/>
              <w:spacing w:line="20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175437">
              <w:rPr>
                <w:rFonts w:ascii="BIZ UD明朝 Medium" w:eastAsia="BIZ UD明朝 Medium" w:hAnsi="BIZ UD明朝 Medium" w:cs="Century"/>
                <w:spacing w:val="-1"/>
              </w:rPr>
              <w:t xml:space="preserve"> </w:t>
            </w:r>
            <w:r w:rsidR="007D3490" w:rsidRPr="00175437">
              <w:rPr>
                <w:rFonts w:ascii="BIZ UD明朝 Medium" w:eastAsia="BIZ UD明朝 Medium" w:hAnsi="BIZ UD明朝 Medium" w:cs="Century" w:hint="eastAsia"/>
                <w:spacing w:val="-1"/>
              </w:rPr>
              <w:t xml:space="preserve">　　</w:t>
            </w:r>
            <w:r w:rsidRPr="00175437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175437">
              <w:rPr>
                <w:rFonts w:ascii="BIZ UD明朝 Medium" w:eastAsia="BIZ UD明朝 Medium" w:hAnsi="BIZ UD明朝 Medium" w:hint="eastAsia"/>
                <w:spacing w:val="-1"/>
              </w:rPr>
              <w:t xml:space="preserve"> </w:t>
            </w:r>
            <w:r w:rsidRPr="00175437">
              <w:rPr>
                <w:rFonts w:ascii="BIZ UD明朝 Medium" w:eastAsia="BIZ UD明朝 Medium" w:hAnsi="BIZ UD明朝 Medium" w:hint="eastAsia"/>
              </w:rPr>
              <w:t>年</w:t>
            </w:r>
            <w:r w:rsidRPr="00175437">
              <w:rPr>
                <w:rFonts w:ascii="BIZ UD明朝 Medium" w:eastAsia="BIZ UD明朝 Medium" w:hAnsi="BIZ UD明朝 Medium" w:hint="eastAsia"/>
                <w:spacing w:val="-1"/>
              </w:rPr>
              <w:t xml:space="preserve"> </w:t>
            </w:r>
            <w:r w:rsidRPr="00175437">
              <w:rPr>
                <w:rFonts w:ascii="BIZ UD明朝 Medium" w:eastAsia="BIZ UD明朝 Medium" w:hAnsi="BIZ UD明朝 Medium" w:hint="eastAsia"/>
              </w:rPr>
              <w:t xml:space="preserve">　　月</w:t>
            </w:r>
            <w:r w:rsidRPr="00175437">
              <w:rPr>
                <w:rFonts w:ascii="BIZ UD明朝 Medium" w:eastAsia="BIZ UD明朝 Medium" w:hAnsi="BIZ UD明朝 Medium" w:hint="eastAsia"/>
                <w:spacing w:val="-1"/>
              </w:rPr>
              <w:t xml:space="preserve"> </w:t>
            </w:r>
            <w:r w:rsidRPr="00175437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3C555D" w:rsidRPr="0017543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7543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75437">
              <w:rPr>
                <w:rFonts w:ascii="BIZ UD明朝 Medium" w:eastAsia="BIZ UD明朝 Medium" w:hAnsi="BIZ UD明朝 Medium" w:hint="eastAsia"/>
                <w:spacing w:val="-1"/>
              </w:rPr>
              <w:t xml:space="preserve"> </w:t>
            </w:r>
            <w:r w:rsidRPr="00175437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Pr="00175437">
              <w:rPr>
                <w:rFonts w:ascii="BIZ UD明朝 Medium" w:eastAsia="BIZ UD明朝 Medium" w:hAnsi="BIZ UD明朝 Medium" w:hint="eastAsia"/>
                <w:spacing w:val="-1"/>
              </w:rPr>
              <w:t xml:space="preserve"> </w:t>
            </w:r>
            <w:r w:rsidRPr="00175437">
              <w:rPr>
                <w:rFonts w:ascii="BIZ UD明朝 Medium" w:eastAsia="BIZ UD明朝 Medium" w:hAnsi="BIZ UD明朝 Medium" w:hint="eastAsia"/>
              </w:rPr>
              <w:t xml:space="preserve">　中学校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000000"/>
            </w:tcBorders>
          </w:tcPr>
          <w:p w14:paraId="4447F301" w14:textId="77777777" w:rsidR="00E0255F" w:rsidRPr="00175437" w:rsidRDefault="00E0255F">
            <w:pPr>
              <w:pStyle w:val="a3"/>
              <w:spacing w:line="173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10470" w:rsidRPr="00175437" w14:paraId="3B158139" w14:textId="77777777" w:rsidTr="00573B59">
        <w:trPr>
          <w:cantSplit/>
          <w:trHeight w:val="567"/>
        </w:trPr>
        <w:tc>
          <w:tcPr>
            <w:tcW w:w="20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5701F06" w14:textId="77777777" w:rsidR="00410470" w:rsidRPr="00175437" w:rsidRDefault="00410470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1963257D" w14:textId="77777777" w:rsidR="00410470" w:rsidRPr="00175437" w:rsidRDefault="00410470" w:rsidP="00DB3127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175437">
              <w:rPr>
                <w:rFonts w:ascii="BIZ UD明朝 Medium" w:eastAsia="BIZ UD明朝 Medium" w:hAnsi="BIZ UD明朝 Medium" w:hint="eastAsia"/>
              </w:rPr>
              <w:t>保</w:t>
            </w:r>
          </w:p>
          <w:p w14:paraId="0BA1ED00" w14:textId="77777777" w:rsidR="00410470" w:rsidRPr="00175437" w:rsidRDefault="00410470" w:rsidP="00DB3127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  <w:p w14:paraId="5E0DE281" w14:textId="77777777" w:rsidR="00410470" w:rsidRPr="00175437" w:rsidRDefault="00410470" w:rsidP="00DB3127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175437">
              <w:rPr>
                <w:rFonts w:ascii="BIZ UD明朝 Medium" w:eastAsia="BIZ UD明朝 Medium" w:hAnsi="BIZ UD明朝 Medium" w:hint="eastAsia"/>
              </w:rPr>
              <w:t>護</w:t>
            </w:r>
          </w:p>
          <w:p w14:paraId="55B74FF8" w14:textId="77777777" w:rsidR="00410470" w:rsidRPr="00175437" w:rsidRDefault="00410470" w:rsidP="00DB3127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  <w:p w14:paraId="7483C684" w14:textId="77777777" w:rsidR="00410470" w:rsidRPr="00175437" w:rsidRDefault="00410470" w:rsidP="00DB3127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175437">
              <w:rPr>
                <w:rFonts w:ascii="BIZ UD明朝 Medium" w:eastAsia="BIZ UD明朝 Medium" w:hAnsi="BIZ UD明朝 Medium" w:hint="eastAsia"/>
              </w:rPr>
              <w:t>者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63A598" w14:textId="261C485D" w:rsidR="00410470" w:rsidRPr="00175437" w:rsidRDefault="00410470" w:rsidP="00313AD5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175437">
              <w:rPr>
                <w:rFonts w:ascii="BIZ UD明朝 Medium" w:eastAsia="BIZ UD明朝 Medium" w:hAnsi="BIZ UD明朝 Medium" w:hint="eastAsia"/>
              </w:rPr>
              <w:t>氏　　　名</w:t>
            </w:r>
          </w:p>
        </w:tc>
        <w:tc>
          <w:tcPr>
            <w:tcW w:w="6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D4AAEF" w14:textId="689DC769" w:rsidR="00410470" w:rsidRPr="00175437" w:rsidRDefault="00D75D77">
            <w:pPr>
              <w:pStyle w:val="a3"/>
              <w:spacing w:before="68" w:line="173" w:lineRule="exact"/>
              <w:rPr>
                <w:rFonts w:ascii="BIZ UD明朝 Medium" w:eastAsia="BIZ UD明朝 Medium" w:hAnsi="BIZ UD明朝 Medium"/>
                <w:dstrike/>
                <w:color w:val="FF0000"/>
                <w:spacing w:val="0"/>
              </w:rPr>
            </w:pPr>
            <w:r w:rsidRPr="00175437">
              <w:rPr>
                <w:rFonts w:ascii="BIZ UD明朝 Medium" w:eastAsia="BIZ UD明朝 Medium" w:hAnsi="BIZ UD明朝 Medium" w:cs="Century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1" layoutInCell="1" allowOverlap="0" wp14:anchorId="07F7F764" wp14:editId="0EC03B78">
                      <wp:simplePos x="0" y="0"/>
                      <wp:positionH relativeFrom="column">
                        <wp:posOffset>3549650</wp:posOffset>
                      </wp:positionH>
                      <wp:positionV relativeFrom="page">
                        <wp:posOffset>-368935</wp:posOffset>
                      </wp:positionV>
                      <wp:extent cx="760095" cy="356235"/>
                      <wp:effectExtent l="0" t="0" r="0" b="5715"/>
                      <wp:wrapNone/>
                      <wp:docPr id="6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35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E09277" w14:textId="0E9686C5" w:rsidR="00D75D77" w:rsidRPr="00175437" w:rsidRDefault="00D75D77" w:rsidP="00E34B5D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175437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卒業見込</w:t>
                                  </w:r>
                                </w:p>
                                <w:p w14:paraId="715FE580" w14:textId="77777777" w:rsidR="00D75D77" w:rsidRPr="00175437" w:rsidRDefault="00D75D77" w:rsidP="00E34B5D">
                                  <w:pPr>
                                    <w:spacing w:line="2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  <w:p w14:paraId="06F4639A" w14:textId="128C2EA1" w:rsidR="00D75D77" w:rsidRPr="00175437" w:rsidRDefault="00D75D77" w:rsidP="00E34B5D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175437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卒　　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7F764" id="_x0000_s1028" type="#_x0000_t202" style="position:absolute;left:0;text-align:left;margin-left:279.5pt;margin-top:-29.05pt;width:59.85pt;height:28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" o:allowoverlap="f" filled="f" stroked="f">
                      <v:textbox inset="5.85pt,.7pt,5.85pt,.7pt">
                        <w:txbxContent>
                          <w:p w14:paraId="7BE09277" w14:textId="0E9686C5" w:rsidR="00D75D77" w:rsidRPr="00175437" w:rsidRDefault="00D75D77" w:rsidP="00E34B5D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75437">
                              <w:rPr>
                                <w:rFonts w:ascii="BIZ UD明朝 Medium" w:eastAsia="BIZ UD明朝 Medium" w:hAnsi="BIZ UD明朝 Medium" w:hint="eastAsia"/>
                              </w:rPr>
                              <w:t>卒業見込</w:t>
                            </w:r>
                          </w:p>
                          <w:p w14:paraId="715FE580" w14:textId="77777777" w:rsidR="00D75D77" w:rsidRPr="00175437" w:rsidRDefault="00D75D77" w:rsidP="00E34B5D">
                            <w:pPr>
                              <w:spacing w:line="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06F4639A" w14:textId="128C2EA1" w:rsidR="00D75D77" w:rsidRPr="00175437" w:rsidRDefault="00D75D77" w:rsidP="00E34B5D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75437">
                              <w:rPr>
                                <w:rFonts w:ascii="BIZ UD明朝 Medium" w:eastAsia="BIZ UD明朝 Medium" w:hAnsi="BIZ UD明朝 Medium" w:hint="eastAsia"/>
                              </w:rPr>
                              <w:t>卒　　業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Pr="00175437">
              <w:rPr>
                <w:rFonts w:ascii="BIZ UD明朝 Medium" w:eastAsia="BIZ UD明朝 Medium" w:hAnsi="BIZ UD明朝 Medium" w:cs="Century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0" wp14:anchorId="5DFAC071" wp14:editId="0B288137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-370205</wp:posOffset>
                      </wp:positionV>
                      <wp:extent cx="447675" cy="356235"/>
                      <wp:effectExtent l="0" t="0" r="0" b="5715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56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3B27BA" w14:textId="3AFF3CFA" w:rsidR="00E34B5D" w:rsidRPr="00175437" w:rsidRDefault="00E34B5D" w:rsidP="00E34B5D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175437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令和</w:t>
                                  </w:r>
                                </w:p>
                                <w:p w14:paraId="7F6FD1AC" w14:textId="77777777" w:rsidR="00E34B5D" w:rsidRPr="00175437" w:rsidRDefault="00E34B5D" w:rsidP="00E34B5D">
                                  <w:pPr>
                                    <w:spacing w:line="2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  <w:p w14:paraId="7FCBC225" w14:textId="7CEDFC37" w:rsidR="00E34B5D" w:rsidRPr="00175437" w:rsidRDefault="00E34B5D" w:rsidP="00E34B5D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175437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AC071" id="_x0000_s1029" type="#_x0000_t202" style="position:absolute;left:0;text-align:left;margin-left:.05pt;margin-top:-29.15pt;width:35.25pt;height:2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" o:allowoverlap="f" filled="f" stroked="f">
                      <v:textbox inset="5.85pt,.7pt,5.85pt,.7pt">
                        <w:txbxContent>
                          <w:p w14:paraId="333B27BA" w14:textId="3AFF3CFA" w:rsidR="00E34B5D" w:rsidRPr="00175437" w:rsidRDefault="00E34B5D" w:rsidP="00E34B5D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75437">
                              <w:rPr>
                                <w:rFonts w:ascii="BIZ UD明朝 Medium" w:eastAsia="BIZ UD明朝 Medium" w:hAnsi="BIZ UD明朝 Medium" w:hint="eastAsia"/>
                              </w:rPr>
                              <w:t>令和</w:t>
                            </w:r>
                          </w:p>
                          <w:p w14:paraId="7F6FD1AC" w14:textId="77777777" w:rsidR="00E34B5D" w:rsidRPr="00175437" w:rsidRDefault="00E34B5D" w:rsidP="00E34B5D">
                            <w:pPr>
                              <w:spacing w:line="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7FCBC225" w14:textId="7CEDFC37" w:rsidR="00E34B5D" w:rsidRPr="00175437" w:rsidRDefault="00E34B5D" w:rsidP="00E34B5D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75437">
                              <w:rPr>
                                <w:rFonts w:ascii="BIZ UD明朝 Medium" w:eastAsia="BIZ UD明朝 Medium" w:hAnsi="BIZ UD明朝 Medium" w:hint="eastAsia"/>
                              </w:rPr>
                              <w:t>平成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000000"/>
            </w:tcBorders>
          </w:tcPr>
          <w:p w14:paraId="2CAE7043" w14:textId="77777777" w:rsidR="00410470" w:rsidRPr="00175437" w:rsidRDefault="00410470">
            <w:pPr>
              <w:pStyle w:val="a3"/>
              <w:spacing w:before="68" w:line="173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E0255F" w:rsidRPr="00175437" w14:paraId="79B7F9BB" w14:textId="77777777" w:rsidTr="00573B59">
        <w:trPr>
          <w:cantSplit/>
          <w:trHeight w:val="567"/>
        </w:trPr>
        <w:tc>
          <w:tcPr>
            <w:tcW w:w="20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30B3B1A" w14:textId="77777777" w:rsidR="00E0255F" w:rsidRPr="00175437" w:rsidRDefault="00E0255F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E734A8" w14:textId="77777777" w:rsidR="00E0255F" w:rsidRPr="00175437" w:rsidRDefault="00E0255F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DBCD32" w14:textId="77777777" w:rsidR="00E0255F" w:rsidRPr="00175437" w:rsidRDefault="00E0255F" w:rsidP="00313AD5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175437">
              <w:rPr>
                <w:rFonts w:ascii="BIZ UD明朝 Medium" w:eastAsia="BIZ UD明朝 Medium" w:hAnsi="BIZ UD明朝 Medium" w:hint="eastAsia"/>
              </w:rPr>
              <w:t>現　住　所</w:t>
            </w:r>
          </w:p>
        </w:tc>
        <w:tc>
          <w:tcPr>
            <w:tcW w:w="698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5BF1E5" w14:textId="00FC0944" w:rsidR="00E0255F" w:rsidRPr="00175437" w:rsidRDefault="00E0255F">
            <w:pPr>
              <w:pStyle w:val="a3"/>
              <w:spacing w:before="68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000000"/>
            </w:tcBorders>
          </w:tcPr>
          <w:p w14:paraId="415BCC43" w14:textId="77777777" w:rsidR="00E0255F" w:rsidRPr="00175437" w:rsidRDefault="00E0255F">
            <w:pPr>
              <w:pStyle w:val="a3"/>
              <w:spacing w:before="68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E0255F" w:rsidRPr="00175437" w14:paraId="75DDDF74" w14:textId="77777777" w:rsidTr="00573B59">
        <w:trPr>
          <w:cantSplit/>
          <w:trHeight w:val="567"/>
        </w:trPr>
        <w:tc>
          <w:tcPr>
            <w:tcW w:w="20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1F48182" w14:textId="77777777" w:rsidR="00E0255F" w:rsidRPr="00175437" w:rsidRDefault="00E0255F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C191465" w14:textId="77777777" w:rsidR="00E0255F" w:rsidRPr="00175437" w:rsidRDefault="00E0255F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9303B10" w14:textId="77777777" w:rsidR="00E0255F" w:rsidRPr="00175437" w:rsidRDefault="00E0255F" w:rsidP="00313AD5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175437">
              <w:rPr>
                <w:rFonts w:ascii="BIZ UD明朝 Medium" w:eastAsia="BIZ UD明朝 Medium" w:hAnsi="BIZ UD明朝 Medium" w:hint="eastAsia"/>
              </w:rPr>
              <w:t>移転先住所</w:t>
            </w:r>
          </w:p>
        </w:tc>
        <w:tc>
          <w:tcPr>
            <w:tcW w:w="6984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569C85" w14:textId="77777777" w:rsidR="00E0255F" w:rsidRPr="00175437" w:rsidRDefault="00E0255F">
            <w:pPr>
              <w:pStyle w:val="a3"/>
              <w:spacing w:before="241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000000"/>
            </w:tcBorders>
          </w:tcPr>
          <w:p w14:paraId="27BF6DA3" w14:textId="77777777" w:rsidR="00E0255F" w:rsidRPr="00175437" w:rsidRDefault="00E0255F">
            <w:pPr>
              <w:pStyle w:val="a3"/>
              <w:spacing w:before="241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E0255F" w:rsidRPr="00175437" w14:paraId="07393320" w14:textId="77777777" w:rsidTr="00573B59">
        <w:trPr>
          <w:cantSplit/>
          <w:trHeight w:hRule="exact" w:val="1984"/>
        </w:trPr>
        <w:tc>
          <w:tcPr>
            <w:tcW w:w="208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BD24BCB" w14:textId="77777777" w:rsidR="00E0255F" w:rsidRPr="00175437" w:rsidRDefault="00E0255F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DB27EE4" w14:textId="613DDC3E" w:rsidR="00E0255F" w:rsidRPr="00175437" w:rsidRDefault="00E34B5D">
            <w:pPr>
              <w:pStyle w:val="a3"/>
              <w:spacing w:before="241"/>
              <w:rPr>
                <w:rFonts w:ascii="BIZ UD明朝 Medium" w:eastAsia="BIZ UD明朝 Medium" w:hAnsi="BIZ UD明朝 Medium"/>
                <w:spacing w:val="0"/>
              </w:rPr>
            </w:pPr>
            <w:r w:rsidRPr="00175437">
              <w:rPr>
                <w:rFonts w:ascii="BIZ UD明朝 Medium" w:eastAsia="BIZ UD明朝 Medium" w:hAnsi="BIZ UD明朝 Medium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77843EF" wp14:editId="51631588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10795</wp:posOffset>
                      </wp:positionV>
                      <wp:extent cx="363855" cy="128270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855" cy="1282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71D783" w14:textId="77777777" w:rsidR="00313AD5" w:rsidRPr="00175437" w:rsidRDefault="00313AD5" w:rsidP="00E34B5D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175437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特殊事情(具体的に)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843EF" id="Text Box 3" o:spid="_x0000_s1030" type="#_x0000_t202" style="position:absolute;left:0;text-align:left;margin-left:.2pt;margin-top:.85pt;width:28.65pt;height:10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" filled="f" stroked="f">
                      <v:textbox style="layout-flow:vertical-ideographic" inset="5.85pt,.7pt,5.85pt,.7pt">
                        <w:txbxContent>
                          <w:p w14:paraId="4E71D783" w14:textId="77777777" w:rsidR="00313AD5" w:rsidRPr="00175437" w:rsidRDefault="00313AD5" w:rsidP="00E34B5D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75437">
                              <w:rPr>
                                <w:rFonts w:ascii="BIZ UD明朝 Medium" w:eastAsia="BIZ UD明朝 Medium" w:hAnsi="BIZ UD明朝 Medium" w:hint="eastAsia"/>
                              </w:rPr>
                              <w:t>特殊事情(具体的に)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3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BAC9FE" w14:textId="73531FE2" w:rsidR="00E0255F" w:rsidRPr="00175437" w:rsidRDefault="00E0255F">
            <w:pPr>
              <w:pStyle w:val="a3"/>
              <w:spacing w:before="241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000000"/>
            </w:tcBorders>
          </w:tcPr>
          <w:p w14:paraId="1FE3F4F6" w14:textId="77777777" w:rsidR="00E0255F" w:rsidRPr="00175437" w:rsidRDefault="00E0255F">
            <w:pPr>
              <w:pStyle w:val="a3"/>
              <w:spacing w:before="241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E0255F" w:rsidRPr="00175437" w14:paraId="4EF9D7AD" w14:textId="77777777" w:rsidTr="0084749A">
        <w:trPr>
          <w:trHeight w:hRule="exact" w:val="1984"/>
        </w:trPr>
        <w:tc>
          <w:tcPr>
            <w:tcW w:w="9348" w:type="dxa"/>
            <w:gridSpan w:val="1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6AF71E" w14:textId="77777777" w:rsidR="00E0255F" w:rsidRPr="00175437" w:rsidRDefault="00E0255F" w:rsidP="00516F63">
            <w:pPr>
              <w:pStyle w:val="a3"/>
              <w:spacing w:line="420" w:lineRule="exact"/>
              <w:rPr>
                <w:rFonts w:ascii="BIZ UD明朝 Medium" w:eastAsia="BIZ UD明朝 Medium" w:hAnsi="BIZ UD明朝 Medium"/>
                <w:spacing w:val="0"/>
              </w:rPr>
            </w:pPr>
            <w:r w:rsidRPr="00175437">
              <w:rPr>
                <w:rFonts w:ascii="BIZ UD明朝 Medium" w:eastAsia="BIZ UD明朝 Medium" w:hAnsi="BIZ UD明朝 Medium" w:cs="Century"/>
                <w:spacing w:val="-1"/>
              </w:rPr>
              <w:t xml:space="preserve"> </w:t>
            </w:r>
            <w:r w:rsidRPr="0017543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75437">
              <w:rPr>
                <w:rFonts w:ascii="BIZ UD明朝 Medium" w:eastAsia="BIZ UD明朝 Medium" w:hAnsi="BIZ UD明朝 Medium" w:hint="eastAsia"/>
                <w:spacing w:val="-1"/>
              </w:rPr>
              <w:t xml:space="preserve"> </w:t>
            </w:r>
            <w:r w:rsidRPr="00175437">
              <w:rPr>
                <w:rFonts w:ascii="BIZ UD明朝 Medium" w:eastAsia="BIZ UD明朝 Medium" w:hAnsi="BIZ UD明朝 Medium" w:hint="eastAsia"/>
              </w:rPr>
              <w:t>上記のとおり相違ないことを証明します。</w:t>
            </w:r>
          </w:p>
          <w:p w14:paraId="7A96FEFB" w14:textId="77777777" w:rsidR="00E0255F" w:rsidRPr="00175437" w:rsidRDefault="00E0255F" w:rsidP="00516F63">
            <w:pPr>
              <w:pStyle w:val="a3"/>
              <w:spacing w:line="380" w:lineRule="exact"/>
              <w:rPr>
                <w:rFonts w:ascii="BIZ UD明朝 Medium" w:eastAsia="BIZ UD明朝 Medium" w:hAnsi="BIZ UD明朝 Medium"/>
                <w:spacing w:val="0"/>
              </w:rPr>
            </w:pPr>
            <w:r w:rsidRPr="00175437">
              <w:rPr>
                <w:rFonts w:ascii="BIZ UD明朝 Medium" w:eastAsia="BIZ UD明朝 Medium" w:hAnsi="BIZ UD明朝 Medium" w:cs="Century"/>
                <w:spacing w:val="-1"/>
              </w:rPr>
              <w:t xml:space="preserve"> </w:t>
            </w:r>
            <w:r w:rsidRPr="00175437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175437">
              <w:rPr>
                <w:rFonts w:ascii="BIZ UD明朝 Medium" w:eastAsia="BIZ UD明朝 Medium" w:hAnsi="BIZ UD明朝 Medium" w:hint="eastAsia"/>
                <w:spacing w:val="-1"/>
              </w:rPr>
              <w:t xml:space="preserve"> </w:t>
            </w:r>
            <w:r w:rsidR="007D3490" w:rsidRPr="00175437">
              <w:rPr>
                <w:rFonts w:ascii="BIZ UD明朝 Medium" w:eastAsia="BIZ UD明朝 Medium" w:hAnsi="BIZ UD明朝 Medium" w:hint="eastAsia"/>
                <w:spacing w:val="-1"/>
              </w:rPr>
              <w:t>令和</w:t>
            </w:r>
            <w:r w:rsidRPr="00175437">
              <w:rPr>
                <w:rFonts w:ascii="BIZ UD明朝 Medium" w:eastAsia="BIZ UD明朝 Medium" w:hAnsi="BIZ UD明朝 Medium" w:hint="eastAsia"/>
              </w:rPr>
              <w:t xml:space="preserve">　　　年　　　月　　　日</w:t>
            </w:r>
          </w:p>
          <w:p w14:paraId="0DC0CF29" w14:textId="77777777" w:rsidR="00E0255F" w:rsidRPr="00175437" w:rsidRDefault="00E0255F" w:rsidP="00516F63">
            <w:pPr>
              <w:pStyle w:val="a3"/>
              <w:spacing w:line="380" w:lineRule="exact"/>
              <w:rPr>
                <w:rFonts w:ascii="BIZ UD明朝 Medium" w:eastAsia="BIZ UD明朝 Medium" w:hAnsi="BIZ UD明朝 Medium"/>
                <w:spacing w:val="0"/>
              </w:rPr>
            </w:pPr>
            <w:r w:rsidRPr="00175437">
              <w:rPr>
                <w:rFonts w:ascii="BIZ UD明朝 Medium" w:eastAsia="BIZ UD明朝 Medium" w:hAnsi="BIZ UD明朝 Medium" w:cs="Century"/>
                <w:spacing w:val="-1"/>
              </w:rPr>
              <w:t xml:space="preserve"> </w:t>
            </w:r>
            <w:r w:rsidRPr="00175437">
              <w:rPr>
                <w:rFonts w:ascii="BIZ UD明朝 Medium" w:eastAsia="BIZ UD明朝 Medium" w:hAnsi="BIZ UD明朝 Medium" w:hint="eastAsia"/>
              </w:rPr>
              <w:t xml:space="preserve">　　　　　　　　　　　　　　　立　　　　　　　　</w:t>
            </w:r>
            <w:r w:rsidRPr="00175437">
              <w:rPr>
                <w:rFonts w:ascii="BIZ UD明朝 Medium" w:eastAsia="BIZ UD明朝 Medium" w:hAnsi="BIZ UD明朝 Medium" w:hint="eastAsia"/>
                <w:spacing w:val="33"/>
                <w:fitText w:val="1040" w:id="-376216060"/>
              </w:rPr>
              <w:t>中学校</w:t>
            </w:r>
            <w:r w:rsidRPr="00175437">
              <w:rPr>
                <w:rFonts w:ascii="BIZ UD明朝 Medium" w:eastAsia="BIZ UD明朝 Medium" w:hAnsi="BIZ UD明朝 Medium" w:hint="eastAsia"/>
                <w:spacing w:val="1"/>
                <w:fitText w:val="1040" w:id="-376216060"/>
              </w:rPr>
              <w:t>長</w:t>
            </w:r>
            <w:r w:rsidRPr="00175437">
              <w:rPr>
                <w:rFonts w:ascii="BIZ UD明朝 Medium" w:eastAsia="BIZ UD明朝 Medium" w:hAnsi="BIZ UD明朝 Medium" w:hint="eastAsia"/>
              </w:rPr>
              <w:t xml:space="preserve">　　　　　　　　　　　　</w:t>
            </w:r>
            <w:r w:rsidR="0047647C" w:rsidRPr="0017543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47647C" w:rsidRPr="00175437">
              <w:rPr>
                <w:rFonts w:ascii="BIZ UD明朝 Medium" w:eastAsia="BIZ UD明朝 Medium" w:hAnsi="BIZ UD明朝 Medium" w:hint="eastAsia"/>
                <w:spacing w:val="-14"/>
                <w:sz w:val="16"/>
                <w:szCs w:val="16"/>
                <w:bdr w:val="single" w:sz="4" w:space="0" w:color="auto"/>
              </w:rPr>
              <w:t xml:space="preserve"> </w:t>
            </w:r>
            <w:r w:rsidR="0047647C" w:rsidRPr="00175437">
              <w:rPr>
                <w:rFonts w:ascii="BIZ UD明朝 Medium" w:eastAsia="BIZ UD明朝 Medium" w:hAnsi="BIZ UD明朝 Medium" w:hint="eastAsia"/>
                <w:spacing w:val="-14"/>
                <w:bdr w:val="single" w:sz="4" w:space="0" w:color="auto"/>
              </w:rPr>
              <w:t>印</w:t>
            </w:r>
            <w:r w:rsidR="0047647C" w:rsidRPr="00175437">
              <w:rPr>
                <w:rFonts w:ascii="BIZ UD明朝 Medium" w:eastAsia="BIZ UD明朝 Medium" w:hAnsi="BIZ UD明朝 Medium" w:hint="eastAsia"/>
                <w:spacing w:val="-14"/>
                <w:sz w:val="18"/>
                <w:szCs w:val="18"/>
                <w:bdr w:val="single" w:sz="4" w:space="0" w:color="auto"/>
              </w:rPr>
              <w:t xml:space="preserve"> </w:t>
            </w:r>
          </w:p>
          <w:p w14:paraId="38D801A1" w14:textId="77777777" w:rsidR="00E0255F" w:rsidRPr="00175437" w:rsidRDefault="00E0255F" w:rsidP="00516F63">
            <w:pPr>
              <w:pStyle w:val="a3"/>
              <w:spacing w:line="380" w:lineRule="exact"/>
              <w:rPr>
                <w:rFonts w:ascii="BIZ UD明朝 Medium" w:eastAsia="BIZ UD明朝 Medium" w:hAnsi="BIZ UD明朝 Medium"/>
                <w:spacing w:val="0"/>
              </w:rPr>
            </w:pPr>
            <w:r w:rsidRPr="00175437">
              <w:rPr>
                <w:rFonts w:ascii="BIZ UD明朝 Medium" w:eastAsia="BIZ UD明朝 Medium" w:hAnsi="BIZ UD明朝 Medium" w:cs="Century"/>
                <w:spacing w:val="-1"/>
              </w:rPr>
              <w:t xml:space="preserve"> </w:t>
            </w:r>
            <w:r w:rsidRPr="00175437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175437">
              <w:rPr>
                <w:rFonts w:ascii="BIZ UD明朝 Medium" w:eastAsia="BIZ UD明朝 Medium" w:hAnsi="BIZ UD明朝 Medium" w:hint="eastAsia"/>
                <w:spacing w:val="-1"/>
              </w:rPr>
              <w:t xml:space="preserve"> </w:t>
            </w:r>
            <w:r w:rsidR="007D3490" w:rsidRPr="00175437">
              <w:rPr>
                <w:rFonts w:ascii="BIZ UD明朝 Medium" w:eastAsia="BIZ UD明朝 Medium" w:hAnsi="BIZ UD明朝 Medium" w:hint="eastAsia"/>
                <w:spacing w:val="-1"/>
              </w:rPr>
              <w:t>令和</w:t>
            </w:r>
            <w:r w:rsidRPr="00175437">
              <w:rPr>
                <w:rFonts w:ascii="BIZ UD明朝 Medium" w:eastAsia="BIZ UD明朝 Medium" w:hAnsi="BIZ UD明朝 Medium" w:hint="eastAsia"/>
              </w:rPr>
              <w:t xml:space="preserve">　　　年　　　月　　　日</w:t>
            </w:r>
          </w:p>
          <w:p w14:paraId="51C35DFF" w14:textId="77777777" w:rsidR="00E0255F" w:rsidRPr="00175437" w:rsidRDefault="00E0255F" w:rsidP="00516F63">
            <w:pPr>
              <w:pStyle w:val="a3"/>
              <w:spacing w:line="380" w:lineRule="exact"/>
              <w:rPr>
                <w:rFonts w:ascii="BIZ UD明朝 Medium" w:eastAsia="BIZ UD明朝 Medium" w:hAnsi="BIZ UD明朝 Medium"/>
                <w:spacing w:val="0"/>
              </w:rPr>
            </w:pPr>
            <w:r w:rsidRPr="00175437">
              <w:rPr>
                <w:rFonts w:ascii="BIZ UD明朝 Medium" w:eastAsia="BIZ UD明朝 Medium" w:hAnsi="BIZ UD明朝 Medium" w:cs="Century"/>
                <w:spacing w:val="-1"/>
              </w:rPr>
              <w:t xml:space="preserve"> </w:t>
            </w:r>
            <w:r w:rsidRPr="00175437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市町教育委員会教育長　　　　　　　　　　　　</w:t>
            </w:r>
            <w:r w:rsidR="0047647C" w:rsidRPr="0017543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47647C" w:rsidRPr="00175437">
              <w:rPr>
                <w:rFonts w:ascii="BIZ UD明朝 Medium" w:eastAsia="BIZ UD明朝 Medium" w:hAnsi="BIZ UD明朝 Medium" w:hint="eastAsia"/>
                <w:spacing w:val="-14"/>
                <w:sz w:val="16"/>
                <w:szCs w:val="16"/>
                <w:bdr w:val="single" w:sz="4" w:space="0" w:color="auto"/>
              </w:rPr>
              <w:t xml:space="preserve"> </w:t>
            </w:r>
            <w:r w:rsidR="0047647C" w:rsidRPr="00175437">
              <w:rPr>
                <w:rFonts w:ascii="BIZ UD明朝 Medium" w:eastAsia="BIZ UD明朝 Medium" w:hAnsi="BIZ UD明朝 Medium" w:hint="eastAsia"/>
                <w:spacing w:val="-14"/>
                <w:bdr w:val="single" w:sz="4" w:space="0" w:color="auto"/>
              </w:rPr>
              <w:t xml:space="preserve">印 </w:t>
            </w:r>
          </w:p>
        </w:tc>
      </w:tr>
    </w:tbl>
    <w:p w14:paraId="61D3F218" w14:textId="77777777" w:rsidR="00E0255F" w:rsidRPr="00175437" w:rsidRDefault="00E0255F" w:rsidP="003C780A">
      <w:pPr>
        <w:pStyle w:val="a3"/>
        <w:spacing w:line="100" w:lineRule="exact"/>
        <w:rPr>
          <w:rFonts w:ascii="BIZ UD明朝 Medium" w:eastAsia="BIZ UD明朝 Medium" w:hAnsi="BIZ UD明朝 Medium"/>
          <w:spacing w:val="0"/>
        </w:rPr>
      </w:pPr>
    </w:p>
    <w:p w14:paraId="1AFB724A" w14:textId="77777777" w:rsidR="00E0255F" w:rsidRPr="00175437" w:rsidRDefault="00E0255F">
      <w:pPr>
        <w:pStyle w:val="a3"/>
        <w:rPr>
          <w:rFonts w:ascii="BIZ UD明朝 Medium" w:eastAsia="BIZ UD明朝 Medium" w:hAnsi="BIZ UD明朝 Medium"/>
          <w:spacing w:val="0"/>
        </w:rPr>
      </w:pPr>
      <w:r w:rsidRPr="00175437">
        <w:rPr>
          <w:rFonts w:ascii="BIZ UD明朝 Medium" w:eastAsia="BIZ UD明朝 Medium" w:hAnsi="BIZ UD明朝 Medium" w:hint="eastAsia"/>
          <w:spacing w:val="-1"/>
          <w:sz w:val="18"/>
          <w:szCs w:val="18"/>
        </w:rPr>
        <w:t>（注）１　虚偽の記載をした者については、当該高等学校長は受検又は合格を取り消すことができる。</w:t>
      </w:r>
    </w:p>
    <w:p w14:paraId="3B5C461E" w14:textId="6565BCBB" w:rsidR="00E0255F" w:rsidRPr="00175437" w:rsidRDefault="00E0255F">
      <w:pPr>
        <w:pStyle w:val="a3"/>
        <w:rPr>
          <w:rFonts w:ascii="BIZ UD明朝 Medium" w:eastAsia="BIZ UD明朝 Medium" w:hAnsi="BIZ UD明朝 Medium"/>
          <w:spacing w:val="-1"/>
          <w:sz w:val="18"/>
          <w:szCs w:val="18"/>
        </w:rPr>
      </w:pPr>
      <w:r w:rsidRPr="00175437">
        <w:rPr>
          <w:rFonts w:ascii="BIZ UD明朝 Medium" w:eastAsia="BIZ UD明朝 Medium" w:hAnsi="BIZ UD明朝 Medium" w:hint="eastAsia"/>
          <w:spacing w:val="-1"/>
          <w:sz w:val="18"/>
          <w:szCs w:val="18"/>
        </w:rPr>
        <w:t xml:space="preserve">　　　２　志願者が県立中学校又は国・私立中学校に在学している場合は、市町教育委員会教育長の証明は不要である。</w:t>
      </w:r>
    </w:p>
    <w:p w14:paraId="0B06361E" w14:textId="23760B21" w:rsidR="00332803" w:rsidRPr="00175437" w:rsidRDefault="00332803">
      <w:pPr>
        <w:pStyle w:val="a3"/>
        <w:rPr>
          <w:rFonts w:ascii="BIZ UD明朝 Medium" w:eastAsia="BIZ UD明朝 Medium" w:hAnsi="BIZ UD明朝 Medium"/>
          <w:spacing w:val="0"/>
        </w:rPr>
      </w:pPr>
      <w:r w:rsidRPr="00175437">
        <w:rPr>
          <w:rFonts w:ascii="BIZ UD明朝 Medium" w:eastAsia="BIZ UD明朝 Medium" w:hAnsi="BIZ UD明朝 Medium" w:hint="eastAsia"/>
          <w:spacing w:val="-1"/>
          <w:sz w:val="18"/>
          <w:szCs w:val="18"/>
        </w:rPr>
        <w:t xml:space="preserve">　　　３　本様式が必要となる該当の高等学校は、実施要領５ページを参照すること。</w:t>
      </w:r>
    </w:p>
    <w:sectPr w:rsidR="00332803" w:rsidRPr="00175437" w:rsidSect="003328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454" w:gutter="0"/>
      <w:pgNumType w:fmt="numberInDash" w:start="82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CFB84" w14:textId="77777777" w:rsidR="001B2739" w:rsidRDefault="001B2739" w:rsidP="006F5C1D">
      <w:r>
        <w:separator/>
      </w:r>
    </w:p>
  </w:endnote>
  <w:endnote w:type="continuationSeparator" w:id="0">
    <w:p w14:paraId="79687D78" w14:textId="77777777" w:rsidR="001B2739" w:rsidRDefault="001B2739" w:rsidP="006F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6615" w14:textId="77777777" w:rsidR="001337C6" w:rsidRDefault="001337C6" w:rsidP="00931673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E190D51" w14:textId="77777777" w:rsidR="001337C6" w:rsidRDefault="001337C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2312584"/>
      <w:docPartObj>
        <w:docPartGallery w:val="Page Numbers (Bottom of Page)"/>
        <w:docPartUnique/>
      </w:docPartObj>
    </w:sdtPr>
    <w:sdtEndPr/>
    <w:sdtContent>
      <w:p w14:paraId="39FA31FD" w14:textId="56E14F49" w:rsidR="00752EA3" w:rsidRDefault="00DF31A7" w:rsidP="00752EA3">
        <w:pPr>
          <w:pStyle w:val="a6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E9F0C" w14:textId="77777777" w:rsidR="00970857" w:rsidRDefault="009708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E652E" w14:textId="77777777" w:rsidR="001B2739" w:rsidRDefault="001B2739" w:rsidP="006F5C1D">
      <w:r>
        <w:separator/>
      </w:r>
    </w:p>
  </w:footnote>
  <w:footnote w:type="continuationSeparator" w:id="0">
    <w:p w14:paraId="59D31536" w14:textId="77777777" w:rsidR="001B2739" w:rsidRDefault="001B2739" w:rsidP="006F5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4B648" w14:textId="77777777" w:rsidR="00970857" w:rsidRDefault="009708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263C" w14:textId="77777777" w:rsidR="00970857" w:rsidRDefault="0097085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CF7CC" w14:textId="77777777" w:rsidR="00970857" w:rsidRDefault="009708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5F"/>
    <w:rsid w:val="00012044"/>
    <w:rsid w:val="00025951"/>
    <w:rsid w:val="00090F08"/>
    <w:rsid w:val="000E26DD"/>
    <w:rsid w:val="00124B91"/>
    <w:rsid w:val="00132269"/>
    <w:rsid w:val="001337C6"/>
    <w:rsid w:val="0016218D"/>
    <w:rsid w:val="0016457E"/>
    <w:rsid w:val="00175437"/>
    <w:rsid w:val="001871C5"/>
    <w:rsid w:val="001B2739"/>
    <w:rsid w:val="001B4B9E"/>
    <w:rsid w:val="00231012"/>
    <w:rsid w:val="002C7D8E"/>
    <w:rsid w:val="00313AD5"/>
    <w:rsid w:val="00332803"/>
    <w:rsid w:val="003363B8"/>
    <w:rsid w:val="0037503E"/>
    <w:rsid w:val="0037521D"/>
    <w:rsid w:val="003956EE"/>
    <w:rsid w:val="003C555D"/>
    <w:rsid w:val="003C780A"/>
    <w:rsid w:val="00402998"/>
    <w:rsid w:val="00410470"/>
    <w:rsid w:val="00476117"/>
    <w:rsid w:val="0047647C"/>
    <w:rsid w:val="00493876"/>
    <w:rsid w:val="004A0A37"/>
    <w:rsid w:val="004B539E"/>
    <w:rsid w:val="004D0764"/>
    <w:rsid w:val="00516F63"/>
    <w:rsid w:val="005446F6"/>
    <w:rsid w:val="00551CB2"/>
    <w:rsid w:val="00573215"/>
    <w:rsid w:val="00573B59"/>
    <w:rsid w:val="005D4B49"/>
    <w:rsid w:val="006263D3"/>
    <w:rsid w:val="006773FC"/>
    <w:rsid w:val="00691D1E"/>
    <w:rsid w:val="006C6278"/>
    <w:rsid w:val="006D13D6"/>
    <w:rsid w:val="006F5C1D"/>
    <w:rsid w:val="00726B3F"/>
    <w:rsid w:val="007357FE"/>
    <w:rsid w:val="00736BE7"/>
    <w:rsid w:val="00752EA3"/>
    <w:rsid w:val="00761D77"/>
    <w:rsid w:val="007821D9"/>
    <w:rsid w:val="00795154"/>
    <w:rsid w:val="007A604B"/>
    <w:rsid w:val="007B4ADC"/>
    <w:rsid w:val="007B6FCC"/>
    <w:rsid w:val="007D2DF4"/>
    <w:rsid w:val="007D3490"/>
    <w:rsid w:val="0084749A"/>
    <w:rsid w:val="00862376"/>
    <w:rsid w:val="008E462C"/>
    <w:rsid w:val="008F5869"/>
    <w:rsid w:val="00931673"/>
    <w:rsid w:val="00936694"/>
    <w:rsid w:val="00970857"/>
    <w:rsid w:val="009729C3"/>
    <w:rsid w:val="009B58CE"/>
    <w:rsid w:val="009E4049"/>
    <w:rsid w:val="00A06089"/>
    <w:rsid w:val="00A4586E"/>
    <w:rsid w:val="00A47A90"/>
    <w:rsid w:val="00AD04CE"/>
    <w:rsid w:val="00B036C4"/>
    <w:rsid w:val="00B05A10"/>
    <w:rsid w:val="00BD0DBC"/>
    <w:rsid w:val="00C252A4"/>
    <w:rsid w:val="00C72E46"/>
    <w:rsid w:val="00CA3ECF"/>
    <w:rsid w:val="00CE0D49"/>
    <w:rsid w:val="00D13DF2"/>
    <w:rsid w:val="00D1748A"/>
    <w:rsid w:val="00D67311"/>
    <w:rsid w:val="00D75D77"/>
    <w:rsid w:val="00DB3127"/>
    <w:rsid w:val="00DF31A7"/>
    <w:rsid w:val="00E0255F"/>
    <w:rsid w:val="00E11B1E"/>
    <w:rsid w:val="00E34B5D"/>
    <w:rsid w:val="00EA4EE5"/>
    <w:rsid w:val="00ED0DD7"/>
    <w:rsid w:val="00F027C3"/>
    <w:rsid w:val="00F21E7C"/>
    <w:rsid w:val="00F53D0F"/>
    <w:rsid w:val="00FA39E6"/>
    <w:rsid w:val="00FB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5E196"/>
  <w15:chartTrackingRefBased/>
  <w15:docId w15:val="{D0DD045E-F262-44A0-A68B-3B334EEF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F5C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C1D"/>
  </w:style>
  <w:style w:type="paragraph" w:styleId="a6">
    <w:name w:val="footer"/>
    <w:basedOn w:val="a"/>
    <w:link w:val="a7"/>
    <w:uiPriority w:val="99"/>
    <w:unhideWhenUsed/>
    <w:rsid w:val="006F5C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5C1D"/>
  </w:style>
  <w:style w:type="paragraph" w:styleId="a8">
    <w:name w:val="Balloon Text"/>
    <w:basedOn w:val="a"/>
    <w:semiHidden/>
    <w:rsid w:val="00CE0D49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1337C6"/>
  </w:style>
  <w:style w:type="paragraph" w:styleId="aa">
    <w:name w:val="Note Heading"/>
    <w:basedOn w:val="a"/>
    <w:next w:val="a"/>
    <w:link w:val="ab"/>
    <w:uiPriority w:val="99"/>
    <w:unhideWhenUsed/>
    <w:rsid w:val="00D75D77"/>
    <w:pPr>
      <w:jc w:val="center"/>
    </w:pPr>
    <w:rPr>
      <w:rFonts w:ascii="ＭＳ 明朝" w:hAnsi="ＭＳ 明朝" w:cs="ＭＳ 明朝"/>
      <w:spacing w:val="-2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D75D77"/>
    <w:rPr>
      <w:rFonts w:ascii="ＭＳ 明朝" w:hAnsi="ＭＳ 明朝" w:cs="ＭＳ 明朝"/>
      <w:spacing w:val="-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75D77"/>
    <w:pPr>
      <w:jc w:val="right"/>
    </w:pPr>
    <w:rPr>
      <w:rFonts w:ascii="ＭＳ 明朝" w:hAnsi="ＭＳ 明朝" w:cs="ＭＳ 明朝"/>
      <w:spacing w:val="-2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D75D77"/>
    <w:rPr>
      <w:rFonts w:ascii="ＭＳ 明朝" w:hAnsi="ＭＳ 明朝" w:cs="ＭＳ 明朝"/>
      <w:spacing w:val="-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3962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343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（様式Ⅱ－１）</vt:lpstr>
      <vt:lpstr>（様式Ⅱ－１）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（様式Ⅱ－１）</dc:title>
  <dc:subject/>
  <dc:creator>Yuka Ogawa</dc:creator>
  <cp:keywords/>
  <cp:lastModifiedBy>中道 義久</cp:lastModifiedBy>
  <cp:revision>2</cp:revision>
  <cp:lastPrinted>2025-06-23T06:53:00Z</cp:lastPrinted>
  <dcterms:created xsi:type="dcterms:W3CDTF">2025-09-10T23:07:00Z</dcterms:created>
  <dcterms:modified xsi:type="dcterms:W3CDTF">2025-09-10T23:07:00Z</dcterms:modified>
</cp:coreProperties>
</file>