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722F" w14:textId="77777777" w:rsidR="00884D42" w:rsidRPr="00146E3F" w:rsidRDefault="00884D42" w:rsidP="00146E3F">
      <w:pPr>
        <w:rPr>
          <w:rFonts w:ascii="ＭＳ Ｐゴシック" w:eastAsia="ＭＳ Ｐゴシック" w:hAnsi="ＭＳ Ｐゴシック"/>
          <w:sz w:val="30"/>
          <w:szCs w:val="30"/>
        </w:rPr>
      </w:pPr>
      <w:r w:rsidRPr="00146E3F">
        <w:rPr>
          <w:rFonts w:ascii="ＭＳ Ｐゴシック" w:eastAsia="ＭＳ Ｐゴシック" w:hAnsi="ＭＳ Ｐゴシック" w:hint="eastAsia"/>
          <w:sz w:val="30"/>
          <w:szCs w:val="30"/>
        </w:rPr>
        <w:t>高圧ガス製造設備保安検査点検表（液石則第９条関係・移動式）</w:t>
      </w:r>
    </w:p>
    <w:p w14:paraId="1B5726FB" w14:textId="77777777" w:rsidR="00146E3F" w:rsidRDefault="00146E3F">
      <w:pPr>
        <w:pStyle w:val="a3"/>
        <w:spacing w:line="221" w:lineRule="exact"/>
        <w:rPr>
          <w:rFonts w:ascii="ＭＳ Ｐゴシック" w:eastAsia="ＭＳ Ｐゴシック" w:hAnsi="ＭＳ Ｐゴシック" w:cs="ＭＳ Ｐゴシック" w:hint="eastAsia"/>
        </w:rPr>
      </w:pPr>
    </w:p>
    <w:p w14:paraId="797F1D9B" w14:textId="77777777" w:rsidR="00884D42" w:rsidRDefault="00884D42">
      <w:pPr>
        <w:pStyle w:val="a3"/>
        <w:spacing w:line="221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　　　　　　　　　　</w:t>
      </w:r>
      <w:r w:rsidR="003A1B9F"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</w:t>
      </w:r>
      <w:r>
        <w:rPr>
          <w:rFonts w:ascii="ＭＳ Ｐゴシック" w:eastAsia="ＭＳ Ｐゴシック" w:hAnsi="ＭＳ Ｐゴシック" w:cs="ＭＳ Ｐゴシック" w:hint="eastAsia"/>
        </w:rPr>
        <w:t xml:space="preserve">　　車両ナンバー：</w:t>
      </w:r>
    </w:p>
    <w:p w14:paraId="1C9FCCE1" w14:textId="303B343B" w:rsidR="00884D42" w:rsidRDefault="00ED7CDE">
      <w:pPr>
        <w:pStyle w:val="a3"/>
        <w:spacing w:line="22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D5ABE8" wp14:editId="3F260283">
                <wp:simplePos x="0" y="0"/>
                <wp:positionH relativeFrom="column">
                  <wp:posOffset>3566160</wp:posOffset>
                </wp:positionH>
                <wp:positionV relativeFrom="paragraph">
                  <wp:posOffset>3175</wp:posOffset>
                </wp:positionV>
                <wp:extent cx="23774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2354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.25pt" to="46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" o:allowincell="f" strokeweight=".5pt"/>
            </w:pict>
          </mc:Fallback>
        </mc:AlternateContent>
      </w:r>
      <w:r w:rsidR="00884D42">
        <w:rPr>
          <w:rFonts w:eastAsia="Times New Roman" w:cs="Times New Roman"/>
          <w:spacing w:val="0"/>
        </w:rPr>
        <w:t xml:space="preserve"> </w:t>
      </w:r>
      <w:r w:rsidR="00884D42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14:paraId="39839A19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728"/>
        <w:gridCol w:w="520"/>
        <w:gridCol w:w="208"/>
        <w:gridCol w:w="728"/>
        <w:gridCol w:w="2288"/>
        <w:gridCol w:w="416"/>
        <w:gridCol w:w="832"/>
        <w:gridCol w:w="624"/>
        <w:gridCol w:w="2704"/>
      </w:tblGrid>
      <w:tr w:rsidR="00884D42" w14:paraId="7CD5CAC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97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BB7A11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B468E8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638AF369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D0D49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78636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884D42" w14:paraId="263B21B5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8E06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B6BB4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1A19FF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588D5D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80CF68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6EFFA9C2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83E3F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事業所所在地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CD248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884D42" w14:paraId="4C203483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20595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0FF46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A0C5EB9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8B73AA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E0EDB8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2116A695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9A9F7F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許可年月日・番号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E59F2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884D42" w14:paraId="596EF62B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0163B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5A54A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E81CC5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E6A57E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678C6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0E61A535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882028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検査対象設備処理能力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5468B7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ガス名</w:t>
            </w:r>
            <w:r>
              <w:rPr>
                <w:rFonts w:eastAsia="Times New Roman" w:cs="Times New Roman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Ｎ</w:t>
            </w:r>
            <w:r w:rsidR="002279B1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884D42" w14:paraId="56E15459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30BAC9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E8B12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61ED830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52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D6DCE1A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877EA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66D15E3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D9E8FB3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C95E8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44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CC5A7" w14:textId="77777777" w:rsidR="00884D42" w:rsidRDefault="00884D42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容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器</w:t>
            </w:r>
          </w:p>
        </w:tc>
        <w:tc>
          <w:tcPr>
            <w:tcW w:w="45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775257" w14:textId="77777777" w:rsidR="00884D42" w:rsidRDefault="00884D42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　　理　　設　　備</w:t>
            </w:r>
          </w:p>
        </w:tc>
      </w:tr>
      <w:tr w:rsidR="00884D42" w14:paraId="267AC9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FB936D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</w:p>
        </w:tc>
        <w:tc>
          <w:tcPr>
            <w:tcW w:w="44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3AEC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5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654E5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383598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887DB0" w14:textId="77777777" w:rsidR="00884D42" w:rsidRDefault="00884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AA690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E4A765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F6B9AB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E3D7EC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39EA6C3C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1C9253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6640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82D58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069C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F6C4D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884D42" w14:paraId="2118F1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4704A6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3FC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C94D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80CF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067DE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D21ED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FFC6F1" w14:textId="77777777" w:rsidR="00884D42" w:rsidRDefault="00884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FE41D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F213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97453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4062FB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502A498B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B2A16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5C3C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3A1D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3E5E8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87CF59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884D42" w14:paraId="37E7B0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544CE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6FD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C661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64CE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71EEE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576D52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792C62" w14:textId="77777777" w:rsidR="00884D42" w:rsidRDefault="00884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88F7C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5406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42CF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CD1A0F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219544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F9E9F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1D0A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製作所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FE25F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2DD9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FB4BB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884D42" w14:paraId="0458FA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6D62C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695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F352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6BBC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BEE4B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A93B7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7CA533" w14:textId="77777777" w:rsidR="00884D42" w:rsidRDefault="00884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A7A6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95C7D0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F319C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BEE63F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ADED81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FA8DC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DDB5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容器再検査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38BF8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D5EE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開放検査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BE3AB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</w:tr>
      <w:tr w:rsidR="00884D42" w14:paraId="7C9569DD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215D0B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B45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3FA4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4F75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42A3D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30385EF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0B4AE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83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45776E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051CCA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360CE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保安検査</w:t>
            </w: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9999CB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884D42" w14:paraId="7C92E5DE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C86048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69A95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CE8CFB6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895F60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31CA4BD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30AD6B3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A754611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00DE8ED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884D42" w14:paraId="605A82C8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7F61F4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819C9A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EC19639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580E7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EF27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17E0BF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15D75A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3F37AFA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5F3DA11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ACD48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25EB8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保安検査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D86F3F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0726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A244FF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 w:rsidR="00E76C61"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  <w:tr w:rsidR="00884D42" w14:paraId="059E0F43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5A8B0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4A64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7BB824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F81B62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35161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1BBC1DC9" w14:textId="77777777" w:rsidR="00884D42" w:rsidRDefault="00884D42">
      <w:pPr>
        <w:pStyle w:val="a3"/>
        <w:spacing w:line="116" w:lineRule="exact"/>
        <w:rPr>
          <w:spacing w:val="0"/>
        </w:rPr>
      </w:pPr>
    </w:p>
    <w:p w14:paraId="1ACF7473" w14:textId="77777777" w:rsidR="00884D42" w:rsidRDefault="00884D42">
      <w:pPr>
        <w:pStyle w:val="a3"/>
        <w:spacing w:line="221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14:paraId="23B31DBF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884D42" w14:paraId="2806404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88E42E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A6909B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412CF38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DBF56D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危害予防規程</w:t>
            </w:r>
          </w:p>
        </w:tc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631B16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Ｓ・Ｈ</w:t>
            </w:r>
            <w:r w:rsidR="00072671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届　出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884D42" w14:paraId="49BC25F9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A461F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4F63F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FCEE67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09905B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3D72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C92338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0EB5BFF2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6CD7DF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2620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保安教育計画書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975C1F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Ｓ・Ｈ</w:t>
            </w:r>
            <w:r w:rsidR="00072671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有　　・　　無</w:t>
            </w:r>
          </w:p>
        </w:tc>
      </w:tr>
      <w:tr w:rsidR="00884D42" w14:paraId="4ACF00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91609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保安教育計画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154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20AE6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CDDB5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4C73BB" w14:textId="77777777" w:rsidR="00884D42" w:rsidRDefault="00884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07EE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11906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060525B2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88F9E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78C7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04E65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884D42" w14:paraId="257840CA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E83D6D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9E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7EC5D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5C910B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5A590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2154A1D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048A478B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929EE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CE6279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実施者</w:t>
            </w:r>
          </w:p>
        </w:tc>
      </w:tr>
      <w:tr w:rsidR="00884D42" w14:paraId="33EB3E0E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E757FE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定期自主検査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1278378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884D42" w14:paraId="60742441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B8600C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64998B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884D42" w14:paraId="34692F7A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29FBCE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1F14A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F01C498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4F341C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38EF960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6F470929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DFEAA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6394CE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実施者</w:t>
            </w:r>
          </w:p>
        </w:tc>
      </w:tr>
      <w:tr w:rsidR="00884D42" w14:paraId="5C487CF2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37574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容器の再検査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D1C933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884D42" w14:paraId="534DF0A2" w14:textId="77777777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EE3331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42ED27D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884D42" w14:paraId="4C0546F7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0154DE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C5B0CC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892C33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805F81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C8F50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72B36D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75A26E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531571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57268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CC9AD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9795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1CF2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日常点検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F42AAA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適　　・　　否</w:t>
            </w:r>
          </w:p>
        </w:tc>
      </w:tr>
      <w:tr w:rsidR="00884D42" w14:paraId="1488AF34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89E1F5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1C5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ACCB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2C536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36629CD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B6100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15727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C923A7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695EC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16A3F1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5E5CB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797A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217380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受払記録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58D82E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884D42" w14:paraId="0B1FCCE1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403422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21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12B7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BD7AE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691245F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037D9F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72B35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1600E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0EBDB8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37D6C5A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2D12E6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AD8D9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DC7C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054FE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884D42" w14:paraId="61F271F7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56A749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5AB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BFFD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E3604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1E27AF0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0B049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B27D6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40B9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56C96CF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67096C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9306B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50619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7DDB3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交替勤務引継体制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80F62B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884D42" w14:paraId="08D86B8C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85625B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B9B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CB86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CBA72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39D1CDDE" w14:textId="77777777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A28E6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43D2C1C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CAF9E5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D3911E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F73131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0726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884D42" w14:paraId="6E80C8AD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85937C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BEC46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5D9F9652" w14:textId="77777777" w:rsidR="00884D42" w:rsidRDefault="00884D42">
      <w:pPr>
        <w:pStyle w:val="a3"/>
        <w:spacing w:line="116" w:lineRule="exact"/>
        <w:rPr>
          <w:spacing w:val="0"/>
        </w:rPr>
      </w:pPr>
    </w:p>
    <w:p w14:paraId="4E56C332" w14:textId="77777777" w:rsidR="00884D42" w:rsidRDefault="00884D42">
      <w:pPr>
        <w:pStyle w:val="a3"/>
        <w:spacing w:line="221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14:paraId="718B3538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884D42" w14:paraId="61DD365E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85A04E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56386A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631CF52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FEB5308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79F2468D" w14:textId="77777777">
        <w:tblPrEx>
          <w:tblCellMar>
            <w:top w:w="0" w:type="dxa"/>
            <w:bottom w:w="0" w:type="dxa"/>
          </w:tblCellMar>
        </w:tblPrEx>
        <w:trPr>
          <w:trHeight w:hRule="exact" w:val="215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7B9387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7AB03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C86D6E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同代理者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1AD88C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</w:tc>
      </w:tr>
      <w:tr w:rsidR="00884D42" w14:paraId="16E8FC65" w14:textId="77777777">
        <w:tblPrEx>
          <w:tblCellMar>
            <w:top w:w="0" w:type="dxa"/>
            <w:bottom w:w="0" w:type="dxa"/>
          </w:tblCellMar>
        </w:tblPrEx>
        <w:trPr>
          <w:trHeight w:hRule="exact" w:val="215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898B4D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2016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BE279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5BF59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884D42" w14:paraId="541A9F0C" w14:textId="77777777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27691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6516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D6D9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81A81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29E96B4" w14:textId="77777777">
        <w:tblPrEx>
          <w:tblCellMar>
            <w:top w:w="0" w:type="dxa"/>
            <w:bottom w:w="0" w:type="dxa"/>
          </w:tblCellMar>
        </w:tblPrEx>
        <w:trPr>
          <w:trHeight w:hRule="exact" w:val="114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C5472A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ECAE7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AEB24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9B9B39" w14:textId="77777777" w:rsidR="00884D42" w:rsidRDefault="00884D42">
            <w:pPr>
              <w:pStyle w:val="a3"/>
              <w:spacing w:line="116" w:lineRule="exact"/>
              <w:rPr>
                <w:spacing w:val="0"/>
              </w:rPr>
            </w:pPr>
          </w:p>
        </w:tc>
      </w:tr>
      <w:tr w:rsidR="00884D42" w14:paraId="47F15B25" w14:textId="77777777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082553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保安係員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CA1E4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B9645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同代理者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30CB3C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884D42" w14:paraId="13DE8938" w14:textId="77777777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2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426393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2C822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072671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49001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452D0F" w14:textId="77777777" w:rsidR="00884D42" w:rsidRDefault="00884D42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072671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884D42" w14:paraId="20C214E3" w14:textId="77777777">
        <w:tblPrEx>
          <w:tblCellMar>
            <w:top w:w="0" w:type="dxa"/>
            <w:bottom w:w="0" w:type="dxa"/>
          </w:tblCellMar>
        </w:tblPrEx>
        <w:trPr>
          <w:trHeight w:hRule="exact" w:val="103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42EAF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3D7D8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F05251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6CD20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50A800BC" w14:textId="77777777" w:rsidR="00884D42" w:rsidRDefault="00884D42">
      <w:pPr>
        <w:pStyle w:val="a3"/>
        <w:spacing w:line="116" w:lineRule="exact"/>
        <w:rPr>
          <w:spacing w:val="0"/>
        </w:rPr>
      </w:pPr>
    </w:p>
    <w:p w14:paraId="583115F2" w14:textId="77777777" w:rsidR="00884D42" w:rsidRDefault="00884D42">
      <w:pPr>
        <w:pStyle w:val="a3"/>
        <w:spacing w:line="221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14:paraId="6E23C319" w14:textId="77777777" w:rsidR="00146E3F" w:rsidRPr="00146E3F" w:rsidRDefault="00146E3F" w:rsidP="00146E3F">
      <w:pPr>
        <w:pStyle w:val="a3"/>
        <w:spacing w:line="260" w:lineRule="exact"/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</w:pPr>
      <w:r w:rsidRPr="00146E3F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 xml:space="preserve">　</w:t>
      </w:r>
    </w:p>
    <w:p w14:paraId="6D007C48" w14:textId="77777777" w:rsidR="00884D42" w:rsidRDefault="00884D42">
      <w:pPr>
        <w:pStyle w:val="a3"/>
        <w:spacing w:line="42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４－１．移動式製造設備に係る技術基準(液石則第９条第１項関係)</w:t>
      </w:r>
    </w:p>
    <w:p w14:paraId="46ACCD11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884D42" w14:paraId="5F9C8763" w14:textId="77777777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43E934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E565C89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228DC4C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49811FF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8F73AEE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6F6530C9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02D362" w14:textId="77777777" w:rsidR="00884D42" w:rsidRDefault="00884D42">
            <w:pPr>
              <w:pStyle w:val="a3"/>
              <w:spacing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741816" w14:textId="77777777" w:rsidR="00884D42" w:rsidRDefault="00884D42">
            <w:pPr>
              <w:pStyle w:val="a3"/>
              <w:spacing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CFAC0" w14:textId="77777777" w:rsidR="00884D42" w:rsidRDefault="00884D42">
            <w:pPr>
              <w:pStyle w:val="a3"/>
              <w:spacing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C9435" w14:textId="77777777" w:rsidR="00884D42" w:rsidRDefault="00884D42">
            <w:pPr>
              <w:pStyle w:val="a3"/>
              <w:spacing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8E83DA" w14:textId="77777777" w:rsidR="00884D42" w:rsidRDefault="00884D42">
            <w:pPr>
              <w:pStyle w:val="a3"/>
              <w:spacing w:line="4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考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eastAsia="Times New Roman" w:cs="Times New Roman"/>
              </w:rPr>
              <w:t>9</w:t>
            </w:r>
            <w:r>
              <w:rPr>
                <w:rFonts w:ascii="ＭＳ 明朝" w:hAnsi="ＭＳ 明朝" w:hint="eastAsia"/>
              </w:rPr>
              <w:t>条）</w:t>
            </w:r>
          </w:p>
        </w:tc>
      </w:tr>
      <w:tr w:rsidR="00884D42" w14:paraId="243BD748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D931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1C8B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E77D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7442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9E3A9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8A1BBE4" w14:textId="77777777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6BE9FD4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6441B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6FB392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8DA4F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EBBC41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5FCA734D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B1EF1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１．引火性物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E77A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25A1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・引火性・発火性堆積物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7760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B6E70C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</w:tc>
      </w:tr>
      <w:tr w:rsidR="00884D42" w14:paraId="6154C900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B636CC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質等の有無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12A8C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9E8D7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671D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5A615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884D42" w14:paraId="7721DF20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AFFE0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079F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4513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BE22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4FB6B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5C06E25F" w14:textId="77777777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79BBA5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08DDE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F7130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D61BE0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F82742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49D2DB27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F2736B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B135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31E3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・警戒標識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C1EB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74404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</w:tc>
      </w:tr>
      <w:tr w:rsidR="00884D42" w14:paraId="2694E9ED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2E4E9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903F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AEFA7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・管理状況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8C55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37751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884D42" w14:paraId="3E5F400C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DEDD7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3438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A239F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724E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6FA02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75A4078" w14:textId="77777777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28E466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F074E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8048A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30DBB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22927A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0FC7121C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67EF85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C9670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4075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1.5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倍の圧で漏えいしない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AD82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63C69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</w:tc>
      </w:tr>
      <w:tr w:rsidR="00884D42" w14:paraId="3602FEEF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0E81E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B656C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EB18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D8B50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168541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第６条第１項</w:t>
            </w:r>
          </w:p>
        </w:tc>
      </w:tr>
      <w:tr w:rsidR="00884D42" w14:paraId="07F56CD2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BFAD517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DAB05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6CC95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3744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1197B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884D42" w14:paraId="5F44B52A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5C700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1CDA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B39B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2D8B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216C4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8898F95" w14:textId="77777777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E6FB60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67A06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C42473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73BAD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7924E6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0C881BE2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55FCB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CC5A5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3548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・製造設備は常用以上の圧力で漏えいしない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DFE4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D1D29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</w:tc>
      </w:tr>
      <w:tr w:rsidR="00884D42" w14:paraId="0FA4BCAE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A275B5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A867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5865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試験圧力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MPa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025F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8CD3C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第６条第１項</w:t>
            </w:r>
          </w:p>
        </w:tc>
      </w:tr>
      <w:tr w:rsidR="00884D42" w14:paraId="646A906A" w14:textId="77777777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E714B6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2581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B541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668E8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76175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884D42" w14:paraId="10D6EA5C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331F9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042C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E41A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9857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11683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95469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E974A2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C40F1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45270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B7A4F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B030FE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149AC81D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67C16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29FC6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83A3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ED85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0DE1C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</w:tc>
      </w:tr>
      <w:tr w:rsidR="00884D42" w14:paraId="75E4E0A2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FBC4F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F4B8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19585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1E57C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1D9B8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第６条第１項</w:t>
            </w:r>
          </w:p>
        </w:tc>
      </w:tr>
      <w:tr w:rsidR="00884D42" w14:paraId="454BE1CD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8AAF7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9875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A407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07267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98EF7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527DCB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884D42" w14:paraId="05805BDE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22569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0553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1021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9ABD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31D9E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301F6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50FFEF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734B6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E0F7E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54BC3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083C67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1F403AF9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5EAB8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E7CA6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D2A0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・消火器の設置個数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　　　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279D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189CB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第１項第４号</w:t>
            </w:r>
          </w:p>
        </w:tc>
      </w:tr>
      <w:tr w:rsidR="00884D42" w14:paraId="45E738B4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2321E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D92EC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5672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・消火器の管理状況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44175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3FCEA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884D42" w14:paraId="702F379B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77240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E548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D57B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A184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92937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592A2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752254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2D572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B34397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4D525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E1A564" w14:textId="77777777" w:rsidR="00884D42" w:rsidRDefault="00884D42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884D42" w14:paraId="17ECD065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574CD6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５．容器置場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8E8F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F4CC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容器置場面積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1A63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536F97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第１項第５号</w:t>
            </w:r>
          </w:p>
        </w:tc>
      </w:tr>
      <w:tr w:rsidR="00884D42" w14:paraId="70C51464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30372A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35BB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1977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イ．警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C042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48ED5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第６条第１項</w:t>
            </w:r>
          </w:p>
        </w:tc>
      </w:tr>
      <w:tr w:rsidR="00884D42" w14:paraId="14178866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3AC239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EE51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6D5BB" w14:textId="77777777" w:rsidR="00884D42" w:rsidRPr="00E76C61" w:rsidRDefault="00884D42">
            <w:pPr>
              <w:pStyle w:val="a3"/>
              <w:spacing w:line="425" w:lineRule="exact"/>
              <w:rPr>
                <w:rFonts w:ascii="ＭＳ 明朝" w:hAnsi="ＭＳ 明朝"/>
                <w:spacing w:val="0"/>
              </w:rPr>
            </w:pPr>
            <w:r w:rsidRPr="00E76C6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>ロ．第一種置場距離：法定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239E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B34980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号のイ、</w:t>
            </w:r>
          </w:p>
        </w:tc>
      </w:tr>
      <w:tr w:rsidR="00884D42" w14:paraId="4BCFFB8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D85CD0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D7466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748EA" w14:textId="77777777" w:rsidR="00884D42" w:rsidRPr="00E76C61" w:rsidRDefault="00884D42">
            <w:pPr>
              <w:pStyle w:val="a3"/>
              <w:spacing w:line="425" w:lineRule="exact"/>
              <w:rPr>
                <w:rFonts w:ascii="ＭＳ 明朝" w:hAnsi="ＭＳ 明朝"/>
                <w:spacing w:val="0"/>
              </w:rPr>
            </w:pPr>
            <w:r w:rsidRPr="00E76C61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>第二種置場距離</w:t>
            </w:r>
            <w:r w:rsidR="00E76C61"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 w:rsidRPr="00E76C61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52D5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BA72B9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ハ、ニ、ヘ、ト、</w:t>
            </w:r>
          </w:p>
        </w:tc>
      </w:tr>
      <w:tr w:rsidR="00884D42" w14:paraId="7A597B7A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4F2099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7D17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C48C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ハ．障壁の有無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構造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(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0E61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E8CEF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884D42" w14:paraId="794E501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E2E0AB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D1E8F1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26A2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ホ．滞留しない構造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0074F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F515B2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884D42" w14:paraId="3B88A1D6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644B84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1DED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EE0C8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ヘ．消火設備の設置状況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22A1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D6124A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884D42" w14:paraId="4EB067D8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B5597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547EC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51CF3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消火設備の管理状況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04658D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B8B2CE" w14:textId="77777777" w:rsidR="00884D42" w:rsidRDefault="00884D42">
            <w:pPr>
              <w:pStyle w:val="a3"/>
              <w:spacing w:line="425" w:lineRule="exact"/>
              <w:rPr>
                <w:spacing w:val="0"/>
              </w:rPr>
            </w:pPr>
          </w:p>
        </w:tc>
      </w:tr>
      <w:tr w:rsidR="00884D42" w14:paraId="77B2114B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8CAF9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0394A2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0DEEEF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82856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4463B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054E527A" w14:textId="77777777" w:rsidR="00884D42" w:rsidRDefault="00884D42">
      <w:pPr>
        <w:pStyle w:val="a3"/>
        <w:spacing w:line="320" w:lineRule="exact"/>
        <w:rPr>
          <w:spacing w:val="0"/>
        </w:rPr>
      </w:pPr>
    </w:p>
    <w:p w14:paraId="28BEB8E9" w14:textId="77777777" w:rsidR="00884D42" w:rsidRDefault="00884D42">
      <w:pPr>
        <w:pStyle w:val="a3"/>
        <w:spacing w:line="317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４－２．移動に係る技術基準(液石則第48条関係)</w:t>
      </w:r>
    </w:p>
    <w:p w14:paraId="37C88B07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884D42" w14:paraId="341DEC1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8A50DB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C4C95B6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1182AC6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72DEEF5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834FEC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7CC9716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F7B846" w14:textId="77777777" w:rsidR="00884D42" w:rsidRDefault="00884D42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6547EC" w14:textId="77777777" w:rsidR="00884D42" w:rsidRDefault="00884D42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4F131" w14:textId="77777777" w:rsidR="00884D42" w:rsidRDefault="00884D42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5B115" w14:textId="77777777" w:rsidR="00884D42" w:rsidRDefault="00884D42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0722A9" w14:textId="77777777" w:rsidR="00884D42" w:rsidRDefault="00884D42">
            <w:pPr>
              <w:pStyle w:val="a3"/>
              <w:spacing w:line="31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884D42" w14:paraId="49986787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11601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0A8E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B74A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6743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1479F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507BBC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C87B9C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AFA26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B3BA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B4F55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2F1A1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719F666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4BB33E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 w:rsidRPr="0069795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97953">
              <w:rPr>
                <w:rFonts w:ascii="ＭＳ 明朝" w:hAnsi="ＭＳ 明朝" w:cs="Times New Roman"/>
                <w:spacing w:val="0"/>
                <w:sz w:val="20"/>
                <w:szCs w:val="20"/>
              </w:rPr>
              <w:t>1.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C22B3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01773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・警戒標の掲示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81BD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6158F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0109256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B2879B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2953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3EF4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EF070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EE679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5153C8AE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EC016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EE6B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51FE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556E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E2C2B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DDE37A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46A70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82C65C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072D7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27D84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CD621DF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6744818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10A2B7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31F1E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1A394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・充てん容器は、常に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℃以下に保つこと。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45D7E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53788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第２号</w:t>
            </w:r>
          </w:p>
        </w:tc>
      </w:tr>
      <w:tr w:rsidR="00884D42" w14:paraId="1F5AC0A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29FCB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20A0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74B7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・温度計の比較テストを行い、記録を保管すること。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76F26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3EB2B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0D500E3A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9E1DB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6B4C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2BC5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F50D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FCDA5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56A3E1C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33E6E68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E737C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411E82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3C3F7D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5C6538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7C14382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1926E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F6015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E8B3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・防波板の設置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FE60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381F4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第３号</w:t>
            </w:r>
          </w:p>
        </w:tc>
      </w:tr>
      <w:tr w:rsidR="00884D42" w14:paraId="568D762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EBC640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棒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62B40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5ED6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・高さ検知棒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12FE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07A68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第４号</w:t>
            </w:r>
          </w:p>
        </w:tc>
      </w:tr>
      <w:tr w:rsidR="00884D42" w14:paraId="0F1807CB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FB2EA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8BC9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8C2F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CD8E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29AE7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C085E7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EFBF6E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F99C8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B57B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FC018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E94BA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44D83DA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1C234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５．バンパー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1B81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80937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20"/>
                <w:szCs w:val="20"/>
              </w:rPr>
              <w:t>・バンパーと弁</w:t>
            </w:r>
            <w:r>
              <w:rPr>
                <w:rFonts w:eastAsia="Times New Roman" w:cs="Times New Roman"/>
                <w:spacing w:val="-12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-12"/>
                <w:sz w:val="20"/>
                <w:szCs w:val="20"/>
              </w:rPr>
              <w:t>緊急遮断弁又は容器元弁</w:t>
            </w:r>
            <w:r>
              <w:rPr>
                <w:rFonts w:eastAsia="Times New Roman" w:cs="Times New Roman"/>
                <w:spacing w:val="-12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-12"/>
                <w:sz w:val="20"/>
                <w:szCs w:val="20"/>
              </w:rPr>
              <w:t>までの水平距離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603C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EC21C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第５号</w:t>
            </w:r>
          </w:p>
        </w:tc>
      </w:tr>
      <w:tr w:rsidR="00884D42" w14:paraId="29817BE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C3488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６．と弁との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32B3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E406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後部取出し式容器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8FA9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1270E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4DAEA7D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79F7D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距　　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51D0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6E13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後部取出し式以外の容器</w:t>
            </w:r>
            <w:r>
              <w:rPr>
                <w:rFonts w:ascii="ＭＳ 明朝" w:hAnsi="ＭＳ 明朝" w:hint="eastAsia"/>
              </w:rPr>
              <w:t xml:space="preserve">　：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BE99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8DB03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0569B5D4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AC0B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0413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2A3D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32B5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31AA9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7B167F9A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71331F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3137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D8E1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129D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3E6E3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6A8F5C9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2A386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７．附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35C4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7EFD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・操作箱の材質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7952C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69EBF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第７号</w:t>
            </w:r>
          </w:p>
        </w:tc>
      </w:tr>
      <w:tr w:rsidR="00884D42" w14:paraId="185CE46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E00D9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箱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5E93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0C5E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・操作箱の補強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4664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45E48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46AA5D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EB27F8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36EE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18BD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・バンパーとの距離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右側以外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㎝以上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EE31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09D7D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32B9EF0A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C07E9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40EB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44E8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4792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D912F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2D7BDCC3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21433E4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782D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2C00E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EA60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84960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34BEBE1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D0FF5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８．ガス漏洩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109B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EB28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・ガス漏洩防止措置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附属品が突出した容器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2F6D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D3CF2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第８号</w:t>
            </w:r>
          </w:p>
        </w:tc>
      </w:tr>
      <w:tr w:rsidR="00884D42" w14:paraId="7781754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90728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6283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0AB6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　・　不要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C72D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4DCB6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21FD6ECC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7D017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E99B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AABC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D165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3FA72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3D4551B3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904ED8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D79ED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B618B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A19A4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468411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16D0C17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5C0B7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1442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0572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20"/>
                <w:szCs w:val="20"/>
              </w:rPr>
              <w:t>・ガラス等損傷しやすい材料を用いたものを使用しない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D060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0C381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第９号</w:t>
            </w:r>
          </w:p>
        </w:tc>
      </w:tr>
      <w:tr w:rsidR="00884D42" w14:paraId="0E4CED4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19BD14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81D6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BFFD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A36AC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44DFD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2302B1DF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37043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9D33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192DB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B908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E597F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36D110FA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6E9021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C0CD7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57F8E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B3031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14BE31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3C3084B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8522F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．バルブ等の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BEEB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0F1A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・バルブの開閉方向、開閉状態等の識別措置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2E54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83110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2BF266B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605E8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識別措置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68F00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8AA7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76C61">
              <w:rPr>
                <w:rFonts w:cs="Times New Roman" w:hint="eastAsia"/>
                <w:spacing w:val="0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FC12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1140DE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791F6371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5BE4D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785F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C325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4485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07FA7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B7CA4F4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36CE34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166F4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74BC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91C591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5503B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5BE258E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7D0E8D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．開始時等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0CBB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4A00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・移動開始時及び終了時の点検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無・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CC16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A46C7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02C93B9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579E59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ACBB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62C3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・補修等の記録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AC95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FAFD0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6D8D11BD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FFC36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F8456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C2C8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43CD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EEADC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E753D39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EE822F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52F18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CACC0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BED22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5B511B5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3411FBB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BA7FD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6FD3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C59CE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・消火設備の携行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E0A3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1B3D7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350F0B8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F33EA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防災工具等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760F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FA47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・防災資材の携行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5670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EE9D2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628201B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D39FC48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901F8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5B7C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・防災工具の携行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377F2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1576F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019D8A14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8828A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CC62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B333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9A04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56739A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6750A18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C6DE6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F1E0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F4374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B799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4404B3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6B7AFC4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310DDA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．移　　動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3996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12E9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・有　資　格　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4D10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23337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1BC8EC3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2C2C2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．監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者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65BE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FE22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・免状、修了証の携行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34E4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4EDEDE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4C60DD39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1A3C9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9435F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62F6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5358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D3048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990AE38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13A00F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03CCE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9B77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09AEA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A3C386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4F55F23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785936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．連絡等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32F4E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A902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・荷送人への連絡措置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86F87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9B353C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6B5F90B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39593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2109F2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756C3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・荷送人等の応援措置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86C7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06650E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5BFD2196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40ADE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B571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9231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2F38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B47BC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34061818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FE5C59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9888A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7F78A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04811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299355" w14:textId="77777777" w:rsidR="00884D42" w:rsidRDefault="00884D42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884D42" w14:paraId="1414C89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D7201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．注意書面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613BB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FA175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・イエローカードの携帯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1EC0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87CEC9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72B73EF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C5F2A74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の携帯義務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ECA4CA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AD4F1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7E92F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C97C6D" w14:textId="77777777" w:rsidR="00884D42" w:rsidRDefault="00884D42">
            <w:pPr>
              <w:pStyle w:val="a3"/>
              <w:spacing w:line="317" w:lineRule="exact"/>
              <w:rPr>
                <w:spacing w:val="0"/>
              </w:rPr>
            </w:pPr>
          </w:p>
        </w:tc>
      </w:tr>
      <w:tr w:rsidR="00884D42" w14:paraId="7235AEE7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F7234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61158B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867E4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A6B95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201E4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1083C776" w14:textId="77777777" w:rsidR="00884D42" w:rsidRDefault="00884D42">
      <w:pPr>
        <w:pStyle w:val="a3"/>
        <w:spacing w:line="212" w:lineRule="exact"/>
        <w:rPr>
          <w:spacing w:val="0"/>
        </w:rPr>
      </w:pPr>
    </w:p>
    <w:p w14:paraId="2A87B0F1" w14:textId="77777777" w:rsidR="00884D42" w:rsidRDefault="00884D42">
      <w:pPr>
        <w:pStyle w:val="a3"/>
        <w:spacing w:line="312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４－３．技術基準(その他)</w:t>
      </w:r>
    </w:p>
    <w:p w14:paraId="329BD46F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884D42" w14:paraId="0C7FF9F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3179B9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817680D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4FF9D41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D409AFC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2867D41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3CE80623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A41F11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488F77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49C3A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A284D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48D38A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884D42" w14:paraId="10D9DA63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403E9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ED4F8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CEFF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E56E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57DD8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5496843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9BBBBE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E2F35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5CD29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C6D9F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062A6E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07378E75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D5C26E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D205E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F95B0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・最高最低圧力の表示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E24C1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54D33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0F3CEF2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60D370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C695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1CADB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・有効年月の表示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FF965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1F564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428CDF5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AF8874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2A97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FB7C69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・試験年月日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07267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0CE0B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4D4640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4D08C1F4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5FE6A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1FEE9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17FA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B379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702A04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79A386A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059A0F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42B48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2D5055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FAB4A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0B0AA1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37A9772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725991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2C47F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93E84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・検査年月日</w:t>
            </w:r>
            <w:r w:rsidR="00E76C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E76C61">
              <w:rPr>
                <w:rFonts w:ascii="ＭＳ 明朝" w:hAnsi="ＭＳ 明朝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07267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0038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94270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884D42" w14:paraId="2B5449B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4DF87F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329B4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3CB1D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・吹始圧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3E09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BBDE83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3A6181C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9DC521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A06B4A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0C9B9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・吹止圧</w:t>
            </w:r>
            <w:r>
              <w:rPr>
                <w:rFonts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7C839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19230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1D50CDFA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BDB9D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0410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93E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2A1E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EA732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16F5A89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FAC0BE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11976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A6E94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70EBC6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11D3C3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119A670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51B75E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47D6B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C5DC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・可燃性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ガス名の朱書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26179F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650C6B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884D42" w14:paraId="45671E0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B6F1849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表　　示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390D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79C2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DA80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731E8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796D9AA5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F7A51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86610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5A11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29F57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E7A339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13FB5B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CD29D14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11342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CA2B7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B3B38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4BAD2F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7E5D589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2C39C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４．緊急遮断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15584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A9B13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・操作機構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ワイヤー式　・　油圧式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BCD9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5B01B5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容器則第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884D42" w14:paraId="781518A0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1D736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　　置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0ED58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E01EB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・作　　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速やかに作動すること。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C49A5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C21E6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884D42" w14:paraId="5E20B15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5EAFC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 xml:space="preserve"> (4,000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以上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A56A9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B646A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81A3E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D366EF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3D6FA1B6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3F701B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BC831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5FCF30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405055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AA258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7E9B96F5" w14:textId="77777777" w:rsidR="00884D42" w:rsidRDefault="00884D42">
      <w:pPr>
        <w:pStyle w:val="a3"/>
        <w:spacing w:line="207" w:lineRule="exact"/>
        <w:rPr>
          <w:spacing w:val="0"/>
        </w:rPr>
      </w:pPr>
    </w:p>
    <w:p w14:paraId="31FB3F06" w14:textId="77777777" w:rsidR="00884D42" w:rsidRDefault="00884D42">
      <w:pPr>
        <w:pStyle w:val="a3"/>
        <w:spacing w:line="312" w:lineRule="exact"/>
        <w:rPr>
          <w:spacing w:val="0"/>
        </w:rPr>
      </w:pPr>
    </w:p>
    <w:p w14:paraId="0EAD9323" w14:textId="77777777" w:rsidR="00884D42" w:rsidRDefault="00884D42">
      <w:pPr>
        <w:pStyle w:val="a3"/>
        <w:spacing w:line="31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  <w:r>
        <w:rPr>
          <w:rFonts w:eastAsia="Times New Roman" w:cs="Times New Roman"/>
          <w:spacing w:val="0"/>
        </w:rPr>
        <w:t xml:space="preserve">                                                            </w:t>
      </w:r>
    </w:p>
    <w:p w14:paraId="33F263E8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884D42" w14:paraId="569B0E8D" w14:textId="77777777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EF8BFA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4D9E7B7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4A01E41E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80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58A2479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FA5E2FD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884D42" w14:paraId="1B0B3196" w14:textId="77777777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28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99356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A3915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26376CD" w14:textId="77777777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7A1AD1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0BBA08A0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D17D1F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  <w:tr w:rsidR="00884D42" w14:paraId="6BEF5FB4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E98710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3FB6B059" w14:textId="77777777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775F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5E9811B5" w14:textId="77777777" w:rsidR="00884D42" w:rsidRDefault="00884D42">
      <w:pPr>
        <w:pStyle w:val="a3"/>
        <w:spacing w:line="207" w:lineRule="exact"/>
        <w:rPr>
          <w:spacing w:val="0"/>
        </w:rPr>
      </w:pPr>
    </w:p>
    <w:p w14:paraId="0AEC429F" w14:textId="77777777" w:rsidR="00884D42" w:rsidRDefault="00884D42">
      <w:pPr>
        <w:pStyle w:val="a3"/>
        <w:spacing w:line="312" w:lineRule="exact"/>
        <w:rPr>
          <w:spacing w:val="0"/>
        </w:rPr>
      </w:pPr>
    </w:p>
    <w:p w14:paraId="24C47686" w14:textId="77777777" w:rsidR="00884D42" w:rsidRDefault="00884D42">
      <w:pPr>
        <w:pStyle w:val="a3"/>
        <w:spacing w:line="31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14:paraId="2003C554" w14:textId="77777777" w:rsidR="00884D42" w:rsidRDefault="00884D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884D42" w14:paraId="7F090EB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B5E867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CA19CCC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77B1E24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8706DC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長崎県高圧ガス保安協会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1EE130" w14:textId="77777777" w:rsidR="00884D42" w:rsidRDefault="00884D42">
            <w:pPr>
              <w:pStyle w:val="a3"/>
              <w:spacing w:line="31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長崎県消防保安室（口頭指導）</w:t>
            </w:r>
          </w:p>
        </w:tc>
      </w:tr>
      <w:tr w:rsidR="00884D42" w14:paraId="4CA30713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E4290B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AB77F7F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5FA66A2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55338DF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B99C1B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5FF0A8F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43832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0A79D4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6CF4900E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2E8FA5C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7D6F7F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6C18F42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475F8B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295E71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6A15F43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5AA973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23663C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4D08FB1B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6747F6D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ED4994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55D4C92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960B21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35E666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62DC19C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3668F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658640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068E90A8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0D57036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73E92B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4C6768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6503647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3F12F0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56E348E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BDDDE7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F6BDFC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2F569A6E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6871D13D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174F7E2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7BF2B0F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6F3538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597538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3C6128F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7B1852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60C48E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6FE2467C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66E74F5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689CF4C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4952940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B705DF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91B8C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73E9CBB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0616BC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A2C846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2F979EFF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6B39325E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C4E36C3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884D42" w14:paraId="033BAF2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6BB7367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471D4B" w14:textId="77777777" w:rsidR="00884D42" w:rsidRDefault="00884D42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884D42" w14:paraId="0C759BCB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47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3BB03AC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8A02C" w14:textId="77777777" w:rsidR="00884D42" w:rsidRDefault="00884D42">
            <w:pPr>
              <w:pStyle w:val="a3"/>
              <w:spacing w:line="312" w:lineRule="exact"/>
              <w:rPr>
                <w:spacing w:val="0"/>
              </w:rPr>
            </w:pPr>
          </w:p>
        </w:tc>
      </w:tr>
      <w:tr w:rsidR="00884D42" w14:paraId="39F497B1" w14:textId="77777777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E66C20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CED601" w14:textId="77777777" w:rsidR="00884D42" w:rsidRDefault="00884D42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14:paraId="776C2508" w14:textId="77777777" w:rsidR="00884D42" w:rsidRDefault="00884D42">
      <w:pPr>
        <w:pStyle w:val="a3"/>
        <w:rPr>
          <w:spacing w:val="0"/>
        </w:rPr>
      </w:pPr>
    </w:p>
    <w:sectPr w:rsidR="00884D42" w:rsidSect="00146E3F">
      <w:pgSz w:w="11906" w:h="16838" w:code="9"/>
      <w:pgMar w:top="1134" w:right="851" w:bottom="102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42"/>
    <w:rsid w:val="00072671"/>
    <w:rsid w:val="00146E3F"/>
    <w:rsid w:val="002279B1"/>
    <w:rsid w:val="003A1B9F"/>
    <w:rsid w:val="00697953"/>
    <w:rsid w:val="00884D42"/>
    <w:rsid w:val="009D5200"/>
    <w:rsid w:val="00D92BCF"/>
    <w:rsid w:val="00E76C61"/>
    <w:rsid w:val="00E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3CF75B"/>
  <w15:chartTrackingRefBased/>
  <w15:docId w15:val="{2969275C-BDC7-4EC4-8ECC-9B5F9425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4</Pages>
  <Words>1865</Words>
  <Characters>2893</Characters>
  <Application>Microsoft Office Word</Application>
  <DocSecurity>0</DocSecurity>
  <Lines>24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高圧ガス製造設備保安検査点検表（液石則第９条関係・移動式）</vt:lpstr>
      <vt:lpstr>高圧ガス製造設備保安検査点検表（液石則第９条関係・移動式）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高圧ガス製造設備保安検査点検表（液石則第９条関係・移動式）</dc:title>
  <dc:subject/>
  <dc:creator>田中 良徳</dc:creator>
  <cp:keywords/>
  <dc:description/>
  <cp:lastModifiedBy>植野 康成</cp:lastModifiedBy>
  <cp:revision>2</cp:revision>
  <dcterms:created xsi:type="dcterms:W3CDTF">2023-04-21T02:36:00Z</dcterms:created>
  <dcterms:modified xsi:type="dcterms:W3CDTF">2023-04-21T02:36:00Z</dcterms:modified>
</cp:coreProperties>
</file>