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BEE" w:rsidRPr="00642618" w:rsidRDefault="00963BEE" w:rsidP="00642618">
      <w:pPr>
        <w:rPr>
          <w:rFonts w:ascii="ＭＳ Ｐゴシック" w:eastAsia="ＭＳ Ｐゴシック" w:hAnsi="ＭＳ Ｐゴシック"/>
          <w:sz w:val="30"/>
          <w:szCs w:val="30"/>
        </w:rPr>
      </w:pPr>
      <w:r w:rsidRPr="00642618">
        <w:rPr>
          <w:rFonts w:ascii="ＭＳ Ｐゴシック" w:eastAsia="ＭＳ Ｐゴシック" w:hAnsi="ＭＳ Ｐゴシック" w:hint="eastAsia"/>
          <w:sz w:val="30"/>
          <w:szCs w:val="30"/>
        </w:rPr>
        <w:t>高圧ガス製造設備保安検査点検表（液石則第８条関係・オートガススタンド）</w:t>
      </w:r>
    </w:p>
    <w:p w:rsidR="00963BEE" w:rsidRDefault="00963BEE">
      <w:pPr>
        <w:pStyle w:val="a3"/>
        <w:spacing w:line="261" w:lineRule="exact"/>
        <w:rPr>
          <w:spacing w:val="0"/>
        </w:rPr>
      </w:pPr>
    </w:p>
    <w:p w:rsidR="00963BEE" w:rsidRDefault="00963BEE">
      <w:pPr>
        <w:pStyle w:val="a3"/>
        <w:spacing w:line="261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１．事業所概要</w:t>
      </w:r>
    </w:p>
    <w:p w:rsidR="00963BEE" w:rsidRDefault="00963BE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520"/>
        <w:gridCol w:w="728"/>
        <w:gridCol w:w="728"/>
        <w:gridCol w:w="1768"/>
        <w:gridCol w:w="832"/>
        <w:gridCol w:w="1456"/>
        <w:gridCol w:w="208"/>
        <w:gridCol w:w="2496"/>
      </w:tblGrid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208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748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80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事業所名称</w:t>
            </w:r>
          </w:p>
        </w:tc>
        <w:tc>
          <w:tcPr>
            <w:tcW w:w="7488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℡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208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488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2080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7488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80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事業所所在地</w:t>
            </w:r>
          </w:p>
        </w:tc>
        <w:tc>
          <w:tcPr>
            <w:tcW w:w="7488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208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488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2080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7488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80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許可年月日・番号</w:t>
            </w:r>
          </w:p>
        </w:tc>
        <w:tc>
          <w:tcPr>
            <w:tcW w:w="7488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第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208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488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2080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7488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80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処理能力</w:t>
            </w:r>
          </w:p>
        </w:tc>
        <w:tc>
          <w:tcPr>
            <w:tcW w:w="7488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</w:t>
            </w:r>
            <w:r>
              <w:rPr>
                <w:rFonts w:ascii="ＭＳ 明朝" w:hAnsi="ＭＳ 明朝" w:hint="eastAsia"/>
              </w:rPr>
              <w:t>Ｎ</w:t>
            </w:r>
            <w:r w:rsidR="00D8260E">
              <w:rPr>
                <w:rFonts w:ascii="ＭＳ 明朝" w:hAnsi="ＭＳ 明朝" w:hint="eastAsia"/>
              </w:rPr>
              <w:t>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2080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488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1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貯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13"/>
              </w:rPr>
              <w:t>容量・焼とん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 w:rsidP="005F1F1C">
            <w:pPr>
              <w:rPr>
                <w:rFonts w:ascii="ＭＳ 明朝" w:hAnsi="ＭＳ 明朝" w:hint="eastAsia"/>
              </w:rPr>
            </w:pPr>
            <w:r>
              <w:t xml:space="preserve"> </w:t>
            </w:r>
            <w:r>
              <w:rPr>
                <w:rFonts w:eastAsia="Times New Roman"/>
              </w:rPr>
              <w:t>No.1</w:t>
            </w:r>
            <w:r w:rsidR="005F1F1C">
              <w:rPr>
                <w:rFonts w:ascii="ＭＳ 明朝" w:hAnsi="ＭＳ 明朝" w:hint="eastAsia"/>
              </w:rPr>
              <w:t xml:space="preserve">　　　　　　　ｔ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F1F1C">
              <w:rPr>
                <w:rFonts w:ascii="ＭＳ 明朝" w:hAnsi="ＭＳ 明朝" w:hint="eastAsia"/>
              </w:rPr>
              <w:t xml:space="preserve"> </w:t>
            </w:r>
          </w:p>
          <w:p w:rsidR="005F1F1C" w:rsidRDefault="005F1F1C" w:rsidP="005F1F1C"/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 w:rsidP="005F1F1C">
            <w:r>
              <w:t xml:space="preserve"> </w:t>
            </w:r>
            <w:r>
              <w:rPr>
                <w:rFonts w:eastAsia="Times New Roman"/>
              </w:rPr>
              <w:t xml:space="preserve">No.2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F1F1C">
              <w:t xml:space="preserve"> </w:t>
            </w:r>
            <w:r w:rsidR="005F1F1C">
              <w:rPr>
                <w:rFonts w:hint="eastAsia"/>
              </w:rPr>
              <w:t xml:space="preserve">　　　　　ｔ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 w:rsidP="005F1F1C">
            <w:r>
              <w:t xml:space="preserve"> </w:t>
            </w:r>
            <w:r>
              <w:rPr>
                <w:rFonts w:eastAsia="Times New Roman"/>
              </w:rPr>
              <w:t xml:space="preserve">No.3 </w:t>
            </w:r>
            <w:r w:rsidR="005F1F1C">
              <w:rPr>
                <w:rFonts w:ascii="ＭＳ 明朝" w:hAnsi="ＭＳ 明朝" w:hint="eastAsia"/>
              </w:rPr>
              <w:t xml:space="preserve">　　　　　　　ｔ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/>
              </w:rPr>
              <w:t xml:space="preserve">  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製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槽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963BEE" w:rsidRDefault="005F1F1C" w:rsidP="005F1F1C">
            <w:pPr>
              <w:ind w:firstLineChars="400" w:firstLine="840"/>
            </w:pP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963BEE" w:rsidRDefault="005F1F1C" w:rsidP="005F1F1C">
            <w:pPr>
              <w:ind w:firstLineChars="350" w:firstLine="735"/>
            </w:pP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63BEE" w:rsidRDefault="005F1F1C" w:rsidP="005F1F1C">
            <w:pPr>
              <w:ind w:firstLineChars="350" w:firstLine="735"/>
            </w:pPr>
            <w:r>
              <w:rPr>
                <w:rFonts w:ascii="ＭＳ 明朝" w:hAnsi="ＭＳ 明朝" w:hint="eastAsia"/>
              </w:rPr>
              <w:t>有　・　無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155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1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開放検査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6D61B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6D61B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6D61B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造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155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1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称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155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1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処理能力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 w:rsidR="00D8260E">
              <w:rPr>
                <w:rFonts w:ascii="ＭＳ 明朝" w:hAnsi="ＭＳ 明朝" w:hint="eastAsia"/>
              </w:rPr>
              <w:t>Ｎ㎥</w:t>
            </w:r>
            <w:r>
              <w:rPr>
                <w:rFonts w:ascii="ＭＳ 明朝" w:hAnsi="ＭＳ 明朝" w:hint="eastAsia"/>
              </w:rPr>
              <w:t>／日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 w:rsidR="00D8260E">
              <w:rPr>
                <w:rFonts w:ascii="ＭＳ 明朝" w:hAnsi="ＭＳ 明朝" w:hint="eastAsia"/>
              </w:rPr>
              <w:t>Ｎ㎥</w:t>
            </w:r>
            <w:r>
              <w:rPr>
                <w:rFonts w:ascii="ＭＳ 明朝" w:hAnsi="ＭＳ 明朝" w:hint="eastAsia"/>
              </w:rPr>
              <w:t>／日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D8260E">
              <w:rPr>
                <w:rFonts w:ascii="ＭＳ 明朝" w:hAnsi="ＭＳ 明朝" w:hint="eastAsia"/>
              </w:rPr>
              <w:t>Ｎ㎥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156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41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開放検査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6D61B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　日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6D61B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6D61B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41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6"/>
        </w:trPr>
        <w:tc>
          <w:tcPr>
            <w:tcW w:w="135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21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385F9C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35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F9C" w:rsidRDefault="00385F9C" w:rsidP="00385F9C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保安検査</w:t>
            </w:r>
          </w:p>
        </w:tc>
        <w:tc>
          <w:tcPr>
            <w:tcW w:w="8216" w:type="dxa"/>
            <w:gridSpan w:val="7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85F9C" w:rsidRDefault="00385F9C" w:rsidP="00385F9C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385F9C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3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85F9C" w:rsidRDefault="00385F9C" w:rsidP="00385F9C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21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5F9C" w:rsidRDefault="00385F9C" w:rsidP="00385F9C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385F9C">
        <w:tblPrEx>
          <w:tblCellMar>
            <w:top w:w="0" w:type="dxa"/>
            <w:bottom w:w="0" w:type="dxa"/>
          </w:tblCellMar>
        </w:tblPrEx>
        <w:trPr>
          <w:trHeight w:hRule="exact" w:val="156"/>
        </w:trPr>
        <w:tc>
          <w:tcPr>
            <w:tcW w:w="135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F9C" w:rsidRDefault="00385F9C" w:rsidP="00385F9C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8216" w:type="dxa"/>
            <w:gridSpan w:val="7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85F9C" w:rsidRDefault="00385F9C" w:rsidP="00385F9C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385F9C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35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F9C" w:rsidRDefault="00385F9C" w:rsidP="00385F9C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協会指導</w:t>
            </w:r>
          </w:p>
        </w:tc>
        <w:tc>
          <w:tcPr>
            <w:tcW w:w="8216" w:type="dxa"/>
            <w:gridSpan w:val="7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85F9C" w:rsidRDefault="00385F9C" w:rsidP="00385F9C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385F9C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3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85F9C" w:rsidRDefault="00385F9C" w:rsidP="00385F9C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216" w:type="dxa"/>
            <w:gridSpan w:val="7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85F9C" w:rsidRDefault="00385F9C" w:rsidP="00385F9C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385F9C">
        <w:tblPrEx>
          <w:tblCellMar>
            <w:top w:w="0" w:type="dxa"/>
            <w:bottom w:w="0" w:type="dxa"/>
          </w:tblCellMar>
        </w:tblPrEx>
        <w:trPr>
          <w:trHeight w:hRule="exact" w:val="156"/>
        </w:trPr>
        <w:tc>
          <w:tcPr>
            <w:tcW w:w="135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F9C" w:rsidRDefault="00385F9C" w:rsidP="00385F9C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F9C" w:rsidRDefault="00385F9C" w:rsidP="00385F9C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85F9C" w:rsidRDefault="00385F9C" w:rsidP="00385F9C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85F9C" w:rsidRDefault="00385F9C" w:rsidP="00385F9C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385F9C" w:rsidRDefault="00385F9C" w:rsidP="00385F9C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385F9C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35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F9C" w:rsidRDefault="00385F9C" w:rsidP="00385F9C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立会者</w:t>
            </w:r>
          </w:p>
        </w:tc>
        <w:tc>
          <w:tcPr>
            <w:tcW w:w="145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F9C" w:rsidRDefault="00385F9C" w:rsidP="00385F9C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保安検査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F9C" w:rsidRDefault="00385F9C" w:rsidP="00385F9C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氏名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F9C" w:rsidRDefault="00385F9C" w:rsidP="00385F9C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協会指導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5F9C" w:rsidRDefault="00385F9C" w:rsidP="00385F9C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  <w:spacing w:val="0"/>
              </w:rPr>
              <w:t xml:space="preserve">                   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  <w:tr w:rsidR="00385F9C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35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85F9C" w:rsidRDefault="00385F9C" w:rsidP="00385F9C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85F9C" w:rsidRDefault="00385F9C" w:rsidP="00385F9C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85F9C" w:rsidRDefault="00385F9C" w:rsidP="00385F9C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85F9C" w:rsidRDefault="00385F9C" w:rsidP="00385F9C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85F9C" w:rsidRDefault="00385F9C" w:rsidP="00385F9C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963BEE" w:rsidRDefault="00963BEE">
      <w:pPr>
        <w:pStyle w:val="a3"/>
        <w:spacing w:line="156" w:lineRule="exact"/>
        <w:rPr>
          <w:spacing w:val="0"/>
        </w:rPr>
      </w:pPr>
    </w:p>
    <w:p w:rsidR="00963BEE" w:rsidRDefault="00963BEE">
      <w:pPr>
        <w:pStyle w:val="a3"/>
        <w:spacing w:line="261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２．記録簿</w:t>
      </w:r>
    </w:p>
    <w:p w:rsidR="00963BEE" w:rsidRDefault="00963BE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1976"/>
        <w:gridCol w:w="936"/>
        <w:gridCol w:w="1872"/>
        <w:gridCol w:w="2912"/>
      </w:tblGrid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危害予防規程</w:t>
            </w:r>
          </w:p>
        </w:tc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Pr="00385F9C" w:rsidRDefault="00963BEE" w:rsidP="00385F9C">
            <w:pPr>
              <w:pStyle w:val="a3"/>
              <w:spacing w:line="261" w:lineRule="exact"/>
              <w:jc w:val="left"/>
              <w:rPr>
                <w:rFonts w:ascii="ＭＳ 明朝" w:hAnsi="ＭＳ 明朝"/>
                <w:spacing w:val="0"/>
              </w:rPr>
            </w:pP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</w:rPr>
              <w:t>Ｓ・Ｈ</w:t>
            </w:r>
            <w:r w:rsidR="006D61B6" w:rsidRPr="00385F9C">
              <w:rPr>
                <w:rFonts w:ascii="ＭＳ 明朝" w:hAnsi="ＭＳ 明朝" w:hint="eastAsia"/>
              </w:rPr>
              <w:t>・Ｒ</w:t>
            </w:r>
            <w:r w:rsidRPr="00385F9C">
              <w:rPr>
                <w:rFonts w:ascii="ＭＳ 明朝" w:hAnsi="ＭＳ 明朝" w:hint="eastAsia"/>
              </w:rPr>
              <w:t xml:space="preserve">　　年　</w:t>
            </w: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</w:rPr>
              <w:t xml:space="preserve">　月　</w:t>
            </w: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</w:rPr>
              <w:t xml:space="preserve">　日</w:t>
            </w:r>
            <w:r w:rsidRPr="00385F9C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385F9C">
              <w:rPr>
                <w:rFonts w:ascii="ＭＳ 明朝" w:hAnsi="ＭＳ 明朝" w:hint="eastAsia"/>
              </w:rPr>
              <w:t xml:space="preserve">　認</w:t>
            </w: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</w:rPr>
              <w:t>可</w:t>
            </w: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</w:rPr>
              <w:t>・</w:t>
            </w:r>
            <w:r w:rsidRPr="00385F9C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385F9C">
              <w:rPr>
                <w:rFonts w:ascii="ＭＳ 明朝" w:hAnsi="ＭＳ 明朝" w:hint="eastAsia"/>
              </w:rPr>
              <w:t>届　出</w:t>
            </w:r>
            <w:r w:rsidRPr="00385F9C">
              <w:rPr>
                <w:rFonts w:ascii="ＭＳ 明朝" w:hAnsi="ＭＳ 明朝" w:cs="Times New Roman"/>
                <w:spacing w:val="0"/>
              </w:rPr>
              <w:t xml:space="preserve">     </w:t>
            </w:r>
            <w:r w:rsidRPr="00385F9C">
              <w:rPr>
                <w:rFonts w:ascii="ＭＳ 明朝" w:hAnsi="ＭＳ 明朝" w:hint="eastAsia"/>
              </w:rPr>
              <w:t>有　　・　　無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Pr="00385F9C" w:rsidRDefault="00963BEE" w:rsidP="00385F9C">
            <w:pPr>
              <w:pStyle w:val="a3"/>
              <w:spacing w:line="105" w:lineRule="exact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Pr="00385F9C" w:rsidRDefault="00963BEE" w:rsidP="00385F9C">
            <w:pPr>
              <w:pStyle w:val="a3"/>
              <w:spacing w:line="156" w:lineRule="exact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63BEE" w:rsidRPr="00385F9C" w:rsidRDefault="00963BEE" w:rsidP="00385F9C">
            <w:pPr>
              <w:pStyle w:val="a3"/>
              <w:spacing w:line="156" w:lineRule="exact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Pr="00385F9C" w:rsidRDefault="00963BEE" w:rsidP="00385F9C">
            <w:pPr>
              <w:pStyle w:val="a3"/>
              <w:spacing w:line="261" w:lineRule="exact"/>
              <w:jc w:val="left"/>
              <w:rPr>
                <w:rFonts w:ascii="ＭＳ 明朝" w:hAnsi="ＭＳ 明朝"/>
                <w:spacing w:val="0"/>
              </w:rPr>
            </w:pP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</w:rPr>
              <w:t>保安教育計画書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Pr="00385F9C" w:rsidRDefault="00963BEE" w:rsidP="00385F9C">
            <w:pPr>
              <w:pStyle w:val="a3"/>
              <w:spacing w:line="261" w:lineRule="exact"/>
              <w:jc w:val="left"/>
              <w:rPr>
                <w:rFonts w:ascii="ＭＳ 明朝" w:hAnsi="ＭＳ 明朝"/>
                <w:spacing w:val="0"/>
              </w:rPr>
            </w:pPr>
            <w:r w:rsidRPr="00385F9C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385F9C">
              <w:rPr>
                <w:rFonts w:ascii="ＭＳ 明朝" w:hAnsi="ＭＳ 明朝" w:hint="eastAsia"/>
              </w:rPr>
              <w:t>Ｓ・Ｈ</w:t>
            </w:r>
            <w:r w:rsidR="006D61B6" w:rsidRPr="00385F9C">
              <w:rPr>
                <w:rFonts w:ascii="ＭＳ 明朝" w:hAnsi="ＭＳ 明朝" w:hint="eastAsia"/>
              </w:rPr>
              <w:t>・Ｒ</w:t>
            </w:r>
            <w:r w:rsidRPr="00385F9C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385F9C">
              <w:rPr>
                <w:rFonts w:ascii="ＭＳ 明朝" w:hAnsi="ＭＳ 明朝" w:hint="eastAsia"/>
              </w:rPr>
              <w:t xml:space="preserve">　</w:t>
            </w: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</w:rPr>
              <w:t xml:space="preserve">年　　月　　日　</w:t>
            </w: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</w:rPr>
              <w:t xml:space="preserve">　　有　　・　　無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保安教育計画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 w:rsidP="00385F9C">
            <w:pPr>
              <w:pStyle w:val="a3"/>
              <w:spacing w:line="105" w:lineRule="exact"/>
              <w:jc w:val="left"/>
              <w:rPr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 w:rsidP="00385F9C">
            <w:pPr>
              <w:pStyle w:val="a3"/>
              <w:spacing w:line="105" w:lineRule="exact"/>
              <w:jc w:val="lef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155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今年度の策定状況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有　　・　　無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6D61B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実施者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定期自主検査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6D61B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申請書類等の整備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日常点検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適　　・　　否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基準類の整備状況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受払記録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設備台帳補修記録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保安教育実施記録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6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防災訓練実施記録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有　　・　　無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実　施　日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6D61B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963BEE" w:rsidRDefault="00963BEE">
      <w:pPr>
        <w:pStyle w:val="a3"/>
        <w:spacing w:line="156" w:lineRule="exact"/>
        <w:rPr>
          <w:spacing w:val="0"/>
        </w:rPr>
      </w:pPr>
    </w:p>
    <w:p w:rsidR="00963BEE" w:rsidRDefault="00963BEE">
      <w:pPr>
        <w:pStyle w:val="a3"/>
        <w:spacing w:line="261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３．保安管理組織</w:t>
      </w:r>
    </w:p>
    <w:p w:rsidR="00963BEE" w:rsidRDefault="00963BE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8320"/>
      </w:tblGrid>
      <w:tr w:rsidR="00963BEE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12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保安監督者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12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資格：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963BEE" w:rsidRDefault="00963BEE">
      <w:pPr>
        <w:pStyle w:val="a3"/>
        <w:spacing w:line="156" w:lineRule="exact"/>
        <w:rPr>
          <w:spacing w:val="0"/>
        </w:rPr>
      </w:pPr>
    </w:p>
    <w:p w:rsidR="00963BEE" w:rsidRDefault="00963BEE">
      <w:pPr>
        <w:pStyle w:val="a3"/>
        <w:spacing w:line="261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＊　「結果」欄以外は検査前に必ず記入しておくこと。</w:t>
      </w:r>
    </w:p>
    <w:p w:rsidR="00963BEE" w:rsidRDefault="00963BEE">
      <w:pPr>
        <w:pStyle w:val="a3"/>
        <w:spacing w:line="255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lastRenderedPageBreak/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４．液化石油ガススタンドに係る技術基準（液石則第８条第１項関係）</w:t>
      </w:r>
    </w:p>
    <w:p w:rsidR="00963BEE" w:rsidRDefault="00963BEE">
      <w:pPr>
        <w:pStyle w:val="a3"/>
        <w:spacing w:line="255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pacing w:val="0"/>
          <w:sz w:val="24"/>
          <w:szCs w:val="24"/>
        </w:rPr>
        <w:t xml:space="preserve"> </w:t>
      </w:r>
    </w:p>
    <w:p w:rsidR="00963BEE" w:rsidRDefault="00963BEE">
      <w:pPr>
        <w:pStyle w:val="a3"/>
        <w:spacing w:line="255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（１）製造設備等</w:t>
      </w:r>
    </w:p>
    <w:p w:rsidR="00963BEE" w:rsidRDefault="00963BE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963BEE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検査項目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結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果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考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１．境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線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製造事業所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第６条第１項第１号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55" w:lineRule="exact"/>
              <w:rPr>
                <w:rFonts w:ascii="ＭＳ 明朝" w:hAnsi="ＭＳ 明朝"/>
                <w:spacing w:val="0"/>
              </w:rPr>
            </w:pP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境界線の明示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有　：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55" w:lineRule="exact"/>
              <w:rPr>
                <w:rFonts w:ascii="ＭＳ 明朝" w:hAnsi="ＭＳ 明朝"/>
                <w:spacing w:val="0"/>
              </w:rPr>
            </w:pP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警戒標の設置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　：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例示基準１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55" w:lineRule="exact"/>
              <w:rPr>
                <w:rFonts w:ascii="ＭＳ 明朝" w:hAnsi="ＭＳ 明朝"/>
                <w:spacing w:val="0"/>
              </w:rPr>
            </w:pP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ローリー停車位置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55" w:lineRule="exact"/>
              <w:rPr>
                <w:rFonts w:ascii="ＭＳ 明朝" w:hAnsi="ＭＳ 明朝"/>
                <w:spacing w:val="0"/>
              </w:rPr>
            </w:pP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停車位置の明示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55" w:lineRule="exact"/>
              <w:rPr>
                <w:rFonts w:ascii="ＭＳ 明朝" w:hAnsi="ＭＳ 明朝"/>
                <w:spacing w:val="0"/>
              </w:rPr>
            </w:pP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警戒標の設置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２．設備距離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第１種設備距離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法定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第６条第１項第２号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第２種設備距離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法定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３．障　　壁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ｍ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厚さ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㎝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第６条第１項第３号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14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４．距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第６条第１項第４号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149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緩　　和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水噴霧装置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毎分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７</w:t>
            </w:r>
            <w:r w:rsidR="006D61B6" w:rsidRPr="006D61B6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L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/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㎡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　  　</w:t>
            </w:r>
            <w:r w:rsidR="006D61B6"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L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/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例示基準２，３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５．埋設貯槽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乾燥砂　・　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没　・　強制換気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第６条第１項第５号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強制換気の場合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第６条第１項第６号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６．腐食防止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表示灯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措　　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保安電力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385F9C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</w:t>
            </w:r>
            <w:r w:rsid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4,5,6,7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７．火気取扱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法定距離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８ｍ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実測　　　</w:t>
            </w:r>
            <w:r w:rsid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第６条第１項第７号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施設との距離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流動防止装置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流動防止装置の種類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：（　　　　　　　　　　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8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８．貯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槽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間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１ｍ又は最大直径の和の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1/4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以上のいずれか大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第６条第１項第８号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距　　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55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法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定</w:t>
            </w:r>
            <w:r w:rsidR="00385F9C"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  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実測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="00385F9C"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55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水噴霧装置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毎分　７</w:t>
            </w:r>
            <w:r w:rsidR="006D61B6"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L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>/</w:t>
            </w:r>
            <w:r w:rsidRPr="00385F9C">
              <w:rPr>
                <w:rFonts w:ascii="ＭＳ 明朝" w:hAnsi="ＭＳ 明朝" w:cs="ＭＳ Ｐ明朝" w:hint="eastAsia"/>
                <w:spacing w:val="0"/>
                <w:sz w:val="20"/>
                <w:szCs w:val="20"/>
              </w:rPr>
              <w:t xml:space="preserve">㎡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 w:rsidRPr="00385F9C">
              <w:rPr>
                <w:rFonts w:ascii="ＭＳ 明朝" w:hAnsi="ＭＳ 明朝" w:cs="ＭＳ Ｐ明朝" w:hint="eastAsia"/>
                <w:spacing w:val="0"/>
                <w:sz w:val="20"/>
                <w:szCs w:val="20"/>
              </w:rPr>
              <w:t xml:space="preserve">　  </w:t>
            </w:r>
            <w:r w:rsidR="00385F9C" w:rsidRPr="00385F9C">
              <w:rPr>
                <w:rFonts w:ascii="ＭＳ 明朝" w:hAnsi="ＭＳ 明朝" w:cs="ＭＳ Ｐ明朝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cs="ＭＳ Ｐ明朝" w:hint="eastAsia"/>
                <w:spacing w:val="0"/>
                <w:sz w:val="20"/>
                <w:szCs w:val="20"/>
              </w:rPr>
              <w:t xml:space="preserve">  　</w:t>
            </w:r>
            <w:r w:rsidR="00385F9C">
              <w:rPr>
                <w:rFonts w:ascii="ＭＳ 明朝" w:hAnsi="ＭＳ 明朝" w:cs="ＭＳ Ｐ明朝" w:hint="eastAsia"/>
                <w:spacing w:val="0"/>
                <w:sz w:val="20"/>
                <w:szCs w:val="20"/>
              </w:rPr>
              <w:t xml:space="preserve"> </w:t>
            </w:r>
            <w:r w:rsidR="006D61B6" w:rsidRPr="00385F9C">
              <w:rPr>
                <w:rFonts w:ascii="ＭＳ 明朝" w:hAnsi="ＭＳ 明朝" w:cs="ＭＳ Ｐ明朝" w:hint="eastAsia"/>
                <w:spacing w:val="0"/>
                <w:sz w:val="20"/>
                <w:szCs w:val="20"/>
              </w:rPr>
              <w:t>L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>/</w:t>
            </w:r>
            <w:r w:rsidRPr="00385F9C">
              <w:rPr>
                <w:rFonts w:ascii="ＭＳ 明朝" w:hAnsi="ＭＳ 明朝" w:cs="ＭＳ Ｐ明朝" w:hint="eastAsia"/>
                <w:spacing w:val="0"/>
                <w:sz w:val="20"/>
                <w:szCs w:val="20"/>
              </w:rPr>
              <w:t>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例示基準３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55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操作位置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法定　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15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cs="ＭＳ Ｐ明朝" w:hint="eastAsia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≦ </w:t>
            </w:r>
            <w:r w:rsidRPr="00385F9C">
              <w:rPr>
                <w:rFonts w:ascii="ＭＳ 明朝" w:hAnsi="ＭＳ 明朝" w:cs="ＭＳ Ｐ明朝" w:hint="eastAsia"/>
                <w:spacing w:val="0"/>
                <w:sz w:val="20"/>
                <w:szCs w:val="20"/>
              </w:rPr>
              <w:t>実測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z w:val="20"/>
                <w:szCs w:val="20"/>
              </w:rPr>
              <w:t xml:space="preserve">　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９．貯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槽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「ＬＰガス」の朱書き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第６条第１項第９号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表　　示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埋設貯槽の標識の掲示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例示基準９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．滞留防止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２方向以上の開口部又は換気装置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12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措　　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．気密構造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製造設備は常用以上の圧で漏えいしない。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13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試験圧力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eastAsia="Times New Roman" w:cs="Times New Roman"/>
              </w:rPr>
              <w:t>MPa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18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．気密試験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使用ガス名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．材料規制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安全な化学的成分及び機械的性質を有するもので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14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あること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礎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１ｔ以上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の支柱は同一の基礎に緊結するこ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15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緊　　結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．不同沈下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毎年１回以上測定し、その記録を保管する。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16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計測年月日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6D61B6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．耐圧試験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製造設備は常用圧力の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>1.5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倍以上の圧で漏えいしない。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17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試験圧力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MPa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高圧ガス設備の開放検査の結果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963BEE" w:rsidRDefault="00963BEE">
      <w:pPr>
        <w:pStyle w:val="a3"/>
        <w:spacing w:line="150" w:lineRule="exact"/>
        <w:rPr>
          <w:spacing w:val="0"/>
        </w:rPr>
      </w:pPr>
    </w:p>
    <w:p w:rsidR="00963BEE" w:rsidRDefault="00963BE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963BEE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検査項目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結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果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考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．肉厚計測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記録の保存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19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計測年月日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6D61B6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．耐震構造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地震の影響に対し安全な構造とすること。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20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耐震告示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5C6472" w:rsidRDefault="00963BEE" w:rsidP="005C6472">
            <w:pPr>
              <w:rPr>
                <w:rFonts w:ascii="ＭＳ 明朝" w:hAnsi="ＭＳ 明朝"/>
                <w:sz w:val="20"/>
                <w:szCs w:val="20"/>
              </w:rPr>
            </w:pPr>
            <w:r w:rsidRPr="005C647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5C6472">
              <w:rPr>
                <w:rFonts w:ascii="ＭＳ 明朝" w:hAnsi="ＭＳ 明朝" w:hint="eastAsia"/>
                <w:sz w:val="20"/>
                <w:szCs w:val="20"/>
              </w:rPr>
              <w:t>比較テストを行い、記録を保管すること。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21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5C6472" w:rsidRDefault="00963BEE" w:rsidP="005C6472">
            <w:pPr>
              <w:rPr>
                <w:rFonts w:ascii="ＭＳ 明朝" w:hAnsi="ＭＳ 明朝"/>
                <w:sz w:val="20"/>
                <w:szCs w:val="20"/>
              </w:rPr>
            </w:pPr>
            <w:r w:rsidRPr="005C647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5C6472">
              <w:rPr>
                <w:rFonts w:ascii="ＭＳ 明朝" w:hAnsi="ＭＳ 明朝" w:hint="eastAsia"/>
                <w:sz w:val="20"/>
                <w:szCs w:val="20"/>
              </w:rPr>
              <w:t xml:space="preserve">　最高最低圧力の表示</w:t>
            </w:r>
            <w:r w:rsidRPr="005C647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5C6472">
              <w:rPr>
                <w:rFonts w:ascii="ＭＳ 明朝" w:hAnsi="ＭＳ 明朝" w:hint="eastAsia"/>
                <w:sz w:val="20"/>
                <w:szCs w:val="20"/>
              </w:rPr>
              <w:t>：　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告示第７条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5C6472" w:rsidRDefault="00963BEE" w:rsidP="005C6472">
            <w:pPr>
              <w:rPr>
                <w:rFonts w:ascii="ＭＳ 明朝" w:hAnsi="ＭＳ 明朝"/>
                <w:sz w:val="20"/>
                <w:szCs w:val="20"/>
              </w:rPr>
            </w:pPr>
            <w:r w:rsidRPr="005C6472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5C6472">
              <w:rPr>
                <w:rFonts w:ascii="ＭＳ 明朝" w:hAnsi="ＭＳ 明朝" w:hint="eastAsia"/>
                <w:spacing w:val="14"/>
                <w:kern w:val="0"/>
                <w:sz w:val="20"/>
                <w:szCs w:val="20"/>
                <w:fitText w:val="1800" w:id="360890368"/>
              </w:rPr>
              <w:t>有効年月日の表</w:t>
            </w:r>
            <w:r w:rsidRPr="005C647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800" w:id="360890368"/>
              </w:rPr>
              <w:t>示</w:t>
            </w:r>
            <w:r w:rsidRPr="005C647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5C6472">
              <w:rPr>
                <w:rFonts w:ascii="ＭＳ 明朝" w:hAnsi="ＭＳ 明朝" w:hint="eastAsia"/>
                <w:sz w:val="20"/>
                <w:szCs w:val="20"/>
              </w:rPr>
              <w:t>：　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5C6472" w:rsidRDefault="00963BEE" w:rsidP="005C6472">
            <w:pPr>
              <w:rPr>
                <w:rFonts w:ascii="ＭＳ 明朝" w:hAnsi="ＭＳ 明朝"/>
                <w:sz w:val="20"/>
                <w:szCs w:val="20"/>
              </w:rPr>
            </w:pPr>
            <w:r w:rsidRPr="005C6472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5C6472">
              <w:rPr>
                <w:rFonts w:ascii="ＭＳ 明朝" w:hAnsi="ＭＳ 明朝" w:hint="eastAsia"/>
                <w:sz w:val="20"/>
                <w:szCs w:val="20"/>
              </w:rPr>
              <w:t>試験年月日</w:t>
            </w:r>
            <w:r w:rsidRPr="005C647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5C6472">
              <w:rPr>
                <w:rFonts w:ascii="ＭＳ 明朝" w:hAnsi="ＭＳ 明朝" w:hint="eastAsia"/>
                <w:sz w:val="20"/>
                <w:szCs w:val="20"/>
              </w:rPr>
              <w:t xml:space="preserve">：　</w:t>
            </w:r>
            <w:r w:rsidR="006D61B6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5C6472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5C6472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5C6472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5C6472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5C647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5C647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C647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5C6472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Pr="005C6472" w:rsidRDefault="00963BEE" w:rsidP="005C6472">
            <w:pPr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．安全装置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安全弁等の作動テストを行い、記録を保管すること。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21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吹始圧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90%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告示第７条の２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吹止圧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80%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．放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管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貯槽に設置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地盤面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5m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又は貯槽頂部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2m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22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その他の高圧ガス設備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建築物、工作物以上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9F6CC2" w:rsidRDefault="00963BEE">
            <w:pPr>
              <w:pStyle w:val="a3"/>
              <w:spacing w:line="238" w:lineRule="exact"/>
              <w:rPr>
                <w:rFonts w:ascii="ＭＳ 明朝" w:hAnsi="ＭＳ 明朝"/>
                <w:spacing w:val="0"/>
              </w:rPr>
            </w:pPr>
            <w:r w:rsidRPr="009F6CC2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開口部ﾚｲﾝｷｬｯﾌﾟ</w:t>
            </w:r>
            <w:r w:rsidR="009F6CC2"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="009F6CC2" w:rsidRPr="009F6CC2">
              <w:rPr>
                <w:rFonts w:ascii="ＭＳ 明朝" w:hAnsi="ＭＳ 明朝"/>
                <w:spacing w:val="0"/>
                <w:sz w:val="20"/>
                <w:szCs w:val="20"/>
              </w:rPr>
              <w:t xml:space="preserve">  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9F6CC2" w:rsidRDefault="00963BEE">
            <w:pPr>
              <w:pStyle w:val="a3"/>
              <w:spacing w:line="238" w:lineRule="exact"/>
              <w:rPr>
                <w:rFonts w:ascii="ＭＳ 明朝" w:hAnsi="ＭＳ 明朝"/>
                <w:spacing w:val="0"/>
              </w:rPr>
            </w:pPr>
            <w:r w:rsidRPr="009F6CC2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開口部付近の着火源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．貯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槽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液面計の型式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（　　　　　　　　　　　　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24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90%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の表示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9F6CC2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自動及び手動止め弁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．貯槽配管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緊急遮断弁以外の貯槽配管に設けたバルブ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25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のバルブ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9F6CC2" w:rsidRDefault="00963BEE">
            <w:pPr>
              <w:pStyle w:val="a3"/>
              <w:spacing w:line="238" w:lineRule="exact"/>
              <w:rPr>
                <w:rFonts w:ascii="ＭＳ 明朝" w:hAnsi="ＭＳ 明朝"/>
                <w:spacing w:val="0"/>
              </w:rPr>
            </w:pPr>
            <w:r w:rsidRPr="009F6CC2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２以上のバルブ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9F6CC2" w:rsidRDefault="00963BEE">
            <w:pPr>
              <w:pStyle w:val="a3"/>
              <w:spacing w:line="238" w:lineRule="exact"/>
              <w:rPr>
                <w:rFonts w:ascii="ＭＳ 明朝" w:hAnsi="ＭＳ 明朝"/>
                <w:spacing w:val="0"/>
              </w:rPr>
            </w:pPr>
            <w:r w:rsidRPr="009F6CC2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貯槽直近弁　　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21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．緊急遮断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操作機能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空気式　・　油圧式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26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装　　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操作位置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事務所・従業員控室等及び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(       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）２カ所以上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(5,000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貯槽より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≦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作動時間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</w:t>
            </w:r>
            <w:r w:rsidR="00385F9C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秒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月例点検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受入配管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逆止弁　・　緊急遮断弁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．電気設備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防爆性能が適切であるか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27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．冷却設備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水源の保有量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必要量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="005C6472">
              <w:rPr>
                <w:rFonts w:ascii="ＭＳ 明朝" w:hAnsi="ＭＳ 明朝" w:hint="eastAsia"/>
              </w:rPr>
              <w:t>㎥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≦実測　 　</w:t>
            </w:r>
            <w:r w:rsidR="005C6472"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　</w:t>
            </w:r>
            <w:r w:rsidR="005C6472"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28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及　　び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散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不適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31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防火設備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操作位置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事務所・従業員控室等及び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）２カ所以上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23,26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貯槽より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15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月例点検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．ガス漏洩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個　　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点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29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検知警報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月例点検記録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装　　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作動状況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テストガス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濃度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%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24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応答時間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  <w:szCs w:val="20"/>
              </w:rPr>
              <w:t>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～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秒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外部発報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3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．静電気の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9F6CC2" w:rsidRDefault="00963BEE">
            <w:pPr>
              <w:pStyle w:val="a3"/>
              <w:spacing w:line="238" w:lineRule="exact"/>
              <w:rPr>
                <w:rFonts w:ascii="ＭＳ 明朝" w:hAnsi="ＭＳ 明朝"/>
                <w:spacing w:val="0"/>
              </w:rPr>
            </w:pPr>
            <w:r w:rsidRPr="009F6CC2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接地抵抗値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貯　　槽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</w:t>
            </w:r>
            <w:r w:rsid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30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除去措置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9F6CC2" w:rsidRDefault="00963BEE">
            <w:pPr>
              <w:pStyle w:val="a3"/>
              <w:spacing w:line="238" w:lineRule="exact"/>
              <w:rPr>
                <w:rFonts w:ascii="ＭＳ 明朝" w:hAnsi="ＭＳ 明朝"/>
                <w:spacing w:val="0"/>
              </w:rPr>
            </w:pPr>
            <w:r w:rsidRPr="009F6CC2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        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ローリー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     </w:t>
            </w:r>
            <w:r w:rsidR="009F6CC2"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="009F6CC2"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9F6CC2" w:rsidRDefault="00963BEE">
            <w:pPr>
              <w:pStyle w:val="a3"/>
              <w:spacing w:line="238" w:lineRule="exact"/>
              <w:rPr>
                <w:rFonts w:ascii="ＭＳ 明朝" w:hAnsi="ＭＳ 明朝"/>
                <w:spacing w:val="0"/>
              </w:rPr>
            </w:pPr>
            <w:r w:rsidRPr="009F6CC2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        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>総　　合</w:t>
            </w:r>
            <w:r w:rsidRPr="009F6CC2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100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Ω ≧　</w:t>
            </w:r>
            <w:r w:rsid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="009F6CC2">
              <w:rPr>
                <w:rFonts w:ascii="ＭＳ 明朝" w:hAnsi="ＭＳ 明朝"/>
                <w:spacing w:val="0"/>
                <w:sz w:val="20"/>
                <w:szCs w:val="20"/>
              </w:rPr>
              <w:t xml:space="preserve">  </w:t>
            </w:r>
            <w:r w:rsidRPr="009F6CC2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25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ボンディング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損傷の有無、接続の状況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3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963BEE" w:rsidRDefault="00963BEE">
      <w:pPr>
        <w:pStyle w:val="a3"/>
        <w:spacing w:line="133" w:lineRule="exact"/>
        <w:rPr>
          <w:spacing w:val="0"/>
        </w:rPr>
      </w:pPr>
    </w:p>
    <w:p w:rsidR="00963BEE" w:rsidRDefault="00963BE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検査項目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結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果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考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火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61" w:lineRule="exact"/>
              <w:rPr>
                <w:rFonts w:ascii="ＭＳ 明朝" w:hAnsi="ＭＳ 明朝"/>
                <w:spacing w:val="0"/>
              </w:rPr>
            </w:pP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消火器の設置個数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個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31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設　　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61" w:lineRule="exact"/>
              <w:rPr>
                <w:rFonts w:ascii="ＭＳ 明朝" w:hAnsi="ＭＳ 明朝"/>
                <w:spacing w:val="0"/>
              </w:rPr>
            </w:pP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定</w:t>
            </w:r>
            <w:r w:rsidR="00385F9C"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="00385F9C" w:rsidRPr="00385F9C">
              <w:rPr>
                <w:rFonts w:ascii="ＭＳ 明朝" w:hAnsi="ＭＳ 明朝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期</w:t>
            </w:r>
            <w:r w:rsidR="00385F9C"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点</w:t>
            </w:r>
            <w:r w:rsidR="00385F9C"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検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="007B7694"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385F9C"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="00385F9C">
              <w:rPr>
                <w:rFonts w:ascii="ＭＳ 明朝" w:hAnsi="ＭＳ 明朝"/>
                <w:spacing w:val="0"/>
                <w:sz w:val="20"/>
                <w:szCs w:val="20"/>
              </w:rPr>
              <w:t xml:space="preserve">  </w:t>
            </w:r>
            <w:r w:rsidR="00385F9C" w:rsidRPr="00385F9C">
              <w:rPr>
                <w:rFonts w:ascii="ＭＳ 明朝" w:hAnsi="ＭＳ 明朝"/>
                <w:spacing w:val="0"/>
                <w:sz w:val="20"/>
                <w:szCs w:val="20"/>
              </w:rPr>
              <w:t xml:space="preserve">  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61" w:lineRule="exact"/>
              <w:rPr>
                <w:rFonts w:ascii="ＭＳ 明朝" w:hAnsi="ＭＳ 明朝"/>
                <w:spacing w:val="0"/>
              </w:rPr>
            </w:pP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消火栓設置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有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>(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個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>)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26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．保安電力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保安電力の種類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32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定期検査記録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385F9C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27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．通報設備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通報設備の種類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    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：（　　　　　　　　　　　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33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通報設備の作動状況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="00385F9C">
              <w:rPr>
                <w:rFonts w:ascii="ＭＳ 明朝" w:hAnsi="ＭＳ 明朝"/>
                <w:spacing w:val="0"/>
                <w:sz w:val="20"/>
                <w:szCs w:val="20"/>
              </w:rPr>
              <w:t xml:space="preserve">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28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．バルブ等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バルブの開閉方向の明示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34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誤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流体の種類、芳香の明示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防止措置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安全弁元バルブの封印等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29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適切な足場、照度の確保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貯槽への充填は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90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％以内とすること。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適・不適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  <w:sz w:val="16"/>
                <w:szCs w:val="16"/>
              </w:rPr>
              <w:t>第６条第２項第１号のロ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45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cantSplit/>
          <w:trHeight w:hRule="exact" w:val="156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61" w:lineRule="exact"/>
              <w:rPr>
                <w:rFonts w:ascii="ＭＳ 明朝" w:hAnsi="ＭＳ 明朝"/>
                <w:spacing w:val="0"/>
              </w:rPr>
            </w:pPr>
            <w:r w:rsidRPr="00385F9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車止めの有無</w:t>
            </w:r>
            <w:r w:rsidR="00385F9C"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="00385F9C" w:rsidRPr="00385F9C">
              <w:rPr>
                <w:rFonts w:ascii="ＭＳ 明朝" w:hAnsi="ＭＳ 明朝"/>
                <w:spacing w:val="0"/>
                <w:sz w:val="20"/>
                <w:szCs w:val="20"/>
              </w:rPr>
              <w:t xml:space="preserve">        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385F9C"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適・不適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  <w:sz w:val="16"/>
                <w:szCs w:val="16"/>
              </w:rPr>
              <w:t>第６条第２項第１号のハ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 w:rsidP="00265D2B">
            <w:pPr>
              <w:pStyle w:val="a3"/>
              <w:spacing w:line="261" w:lineRule="exact"/>
              <w:jc w:val="right"/>
              <w:rPr>
                <w:spacing w:val="0"/>
              </w:rPr>
            </w:pPr>
            <w:bookmarkStart w:id="0" w:name="_GoBack"/>
            <w:r>
              <w:rPr>
                <w:rFonts w:cs="Times New Roman"/>
                <w:spacing w:val="0"/>
              </w:rPr>
              <w:t xml:space="preserve"> </w:t>
            </w:r>
            <w:r w:rsidR="00265D2B" w:rsidRPr="00265D2B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(車両に固定した容器の内容積4,000</w:t>
            </w:r>
            <w:r w:rsidR="00265D2B">
              <w:rPr>
                <w:rFonts w:ascii="ＭＳ 明朝" w:hAnsi="ＭＳ 明朝" w:hint="eastAsia"/>
                <w:spacing w:val="0"/>
                <w:sz w:val="20"/>
                <w:szCs w:val="20"/>
              </w:rPr>
              <w:t>ℓ</w:t>
            </w:r>
            <w:r w:rsidR="00265D2B" w:rsidRPr="00265D2B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以上)　</w:t>
            </w:r>
            <w:bookmarkEnd w:id="0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963BEE" w:rsidRDefault="00963BEE">
      <w:pPr>
        <w:pStyle w:val="a3"/>
        <w:spacing w:line="156" w:lineRule="exact"/>
        <w:rPr>
          <w:spacing w:val="0"/>
        </w:rPr>
      </w:pPr>
    </w:p>
    <w:p w:rsidR="00963BEE" w:rsidRDefault="00963BEE">
      <w:pPr>
        <w:pStyle w:val="a3"/>
        <w:spacing w:line="261" w:lineRule="exact"/>
        <w:rPr>
          <w:spacing w:val="0"/>
        </w:rPr>
      </w:pPr>
    </w:p>
    <w:p w:rsidR="00963BEE" w:rsidRDefault="00963BEE">
      <w:pPr>
        <w:pStyle w:val="a3"/>
        <w:spacing w:line="261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（２）</w:t>
      </w:r>
      <w:r>
        <w:rPr>
          <w:rFonts w:ascii="ＭＳ Ｐゴシック" w:eastAsia="ＭＳ Ｐゴシック" w:hAnsi="ＭＳ Ｐゴシック" w:cs="ＭＳ Ｐゴシック" w:hint="eastAsia"/>
          <w:spacing w:val="0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容器置場　　　（面積：　　　　　　ｍ</w:t>
      </w:r>
      <w:r>
        <w:rPr>
          <w:rFonts w:ascii="ＭＳ Ｐゴシック" w:eastAsia="ＭＳ Ｐゴシック" w:hAnsi="ＭＳ Ｐゴシック" w:cs="ＭＳ Ｐゴシック" w:hint="eastAsia"/>
          <w:spacing w:val="0"/>
          <w:position w:val="12"/>
          <w:sz w:val="12"/>
          <w:szCs w:val="12"/>
        </w:rPr>
        <w:t>２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）</w:t>
      </w:r>
    </w:p>
    <w:p w:rsidR="00963BEE" w:rsidRDefault="00963BE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検査項目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結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果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考（第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条）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範囲の明示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7B7694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385F9C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="007B7694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：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>35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号のイ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警戒標の設置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7B7694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="00385F9C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="007B7694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：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．置場距離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測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第１種置場距離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法定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>35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号のハ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第２種置場距離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法定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．障　　壁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（高さ　　　㎝ × 厚さ　　　㎝）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>35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号のニ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例示基準２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．屋　　根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充てん容器置き場の屋根は、不燃性又は難燃性で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>35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号のホ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軽量であること。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30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．滞留防止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２方向以上の開口部があること。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>35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号のヘ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措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．消火設備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設置個数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　個　、定期点検　　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>35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号のチ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（最小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B-10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消火器２個以上、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10t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につき１個以上）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26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5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5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参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考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61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充填容器と残ガス容器の区分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="007B7694"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第２項第７号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61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整理整頓（不要なものの有無）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のイ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61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85F9C">
              <w:rPr>
                <w:rFonts w:ascii="ＭＳ 明朝" w:hAnsi="ＭＳ 明朝" w:cs="Times New Roman"/>
                <w:spacing w:val="-4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-4"/>
                <w:sz w:val="20"/>
                <w:szCs w:val="20"/>
              </w:rPr>
              <w:t>２ｍ以内の引火性</w:t>
            </w:r>
            <w:r w:rsidR="00385F9C" w:rsidRPr="00385F9C">
              <w:rPr>
                <w:rFonts w:ascii="ＭＳ 明朝" w:hAnsi="ＭＳ 明朝" w:hint="eastAsia"/>
                <w:spacing w:val="-4"/>
                <w:sz w:val="20"/>
                <w:szCs w:val="20"/>
              </w:rPr>
              <w:t>、</w:t>
            </w:r>
            <w:r w:rsidRPr="00385F9C">
              <w:rPr>
                <w:rFonts w:ascii="ＭＳ 明朝" w:hAnsi="ＭＳ 明朝" w:hint="eastAsia"/>
                <w:spacing w:val="-4"/>
                <w:sz w:val="20"/>
                <w:szCs w:val="20"/>
              </w:rPr>
              <w:t>発火性</w:t>
            </w:r>
            <w:r w:rsidR="007B7694" w:rsidRPr="00385F9C">
              <w:rPr>
                <w:rFonts w:ascii="ＭＳ 明朝" w:hAnsi="ＭＳ 明朝" w:hint="eastAsia"/>
                <w:spacing w:val="-4"/>
                <w:sz w:val="20"/>
                <w:szCs w:val="20"/>
              </w:rPr>
              <w:t>､</w:t>
            </w:r>
            <w:r w:rsidRPr="00385F9C">
              <w:rPr>
                <w:rFonts w:ascii="ＭＳ 明朝" w:hAnsi="ＭＳ 明朝" w:hint="eastAsia"/>
                <w:spacing w:val="-4"/>
                <w:sz w:val="20"/>
                <w:szCs w:val="20"/>
              </w:rPr>
              <w:t>火気等：</w:t>
            </w:r>
            <w:r w:rsidR="003721B4" w:rsidRPr="003721B4">
              <w:rPr>
                <w:rFonts w:ascii="ＭＳ 明朝" w:hAnsi="ＭＳ 明朝" w:hint="eastAsia"/>
                <w:spacing w:val="-4"/>
                <w:sz w:val="32"/>
                <w:szCs w:val="32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-4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ロ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61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温度計の有無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      </w:t>
            </w:r>
            <w:r w:rsidR="007B7694"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ハ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61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転倒、転落防止措置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   </w:t>
            </w:r>
            <w:r w:rsidR="007B7694"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ニ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385F9C" w:rsidRDefault="00963BEE">
            <w:pPr>
              <w:pStyle w:val="a3"/>
              <w:spacing w:line="261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作業心得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      </w:t>
            </w:r>
            <w:r w:rsidR="007B7694" w:rsidRPr="00385F9C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</w:t>
            </w:r>
            <w:r w:rsidRPr="00385F9C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ホ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</w:rPr>
              <w:t>40,41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963BEE" w:rsidRDefault="00963BEE">
      <w:pPr>
        <w:pStyle w:val="a3"/>
        <w:spacing w:line="156" w:lineRule="exact"/>
        <w:rPr>
          <w:spacing w:val="0"/>
        </w:rPr>
      </w:pPr>
    </w:p>
    <w:p w:rsidR="00963BEE" w:rsidRDefault="00963BEE">
      <w:pPr>
        <w:pStyle w:val="a3"/>
        <w:spacing w:line="255" w:lineRule="exact"/>
        <w:rPr>
          <w:spacing w:val="0"/>
        </w:rPr>
      </w:pPr>
    </w:p>
    <w:p w:rsidR="00963BEE" w:rsidRDefault="00963BEE">
      <w:pPr>
        <w:pStyle w:val="a3"/>
        <w:spacing w:line="266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（３）ディスペンサー等</w:t>
      </w:r>
    </w:p>
    <w:p w:rsidR="00963BEE" w:rsidRDefault="00963BE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963B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検査項目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結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果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考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２．設備距離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測　定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道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≦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第８条第１項第２号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4"/>
                <w:szCs w:val="14"/>
              </w:rPr>
              <w:t xml:space="preserve">  (</w:t>
            </w:r>
            <w:r>
              <w:rPr>
                <w:rFonts w:ascii="ＭＳ 明朝" w:hAnsi="ＭＳ 明朝" w:hint="eastAsia"/>
                <w:spacing w:val="0"/>
                <w:sz w:val="14"/>
                <w:szCs w:val="14"/>
              </w:rPr>
              <w:t>ディスペンサー</w:t>
            </w:r>
            <w:r>
              <w:rPr>
                <w:rFonts w:eastAsia="Times New Roman" w:cs="Times New Roman"/>
                <w:spacing w:val="0"/>
                <w:sz w:val="14"/>
                <w:szCs w:val="14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EC764E" w:rsidRDefault="00963BEE">
            <w:pPr>
              <w:pStyle w:val="a3"/>
              <w:spacing w:line="266" w:lineRule="exact"/>
              <w:rPr>
                <w:spacing w:val="0"/>
                <w:sz w:val="20"/>
                <w:szCs w:val="20"/>
              </w:rPr>
            </w:pPr>
            <w:r w:rsidRPr="00EC764E">
              <w:rPr>
                <w:rFonts w:cs="Times New Roman"/>
                <w:spacing w:val="0"/>
                <w:sz w:val="20"/>
                <w:szCs w:val="20"/>
              </w:rPr>
              <w:t xml:space="preserve"> </w:t>
            </w:r>
            <w:r w:rsidR="00EC764E" w:rsidRPr="00EC764E">
              <w:rPr>
                <w:rFonts w:cs="Times New Roman" w:hint="eastAsia"/>
                <w:spacing w:val="0"/>
                <w:sz w:val="20"/>
                <w:szCs w:val="20"/>
              </w:rPr>
              <w:t>（</w:t>
            </w:r>
            <w:r w:rsidRPr="00EC764E">
              <w:rPr>
                <w:rFonts w:ascii="ＭＳ 明朝" w:hAnsi="ＭＳ 明朝" w:hint="eastAsia"/>
                <w:spacing w:val="0"/>
                <w:sz w:val="20"/>
                <w:szCs w:val="20"/>
              </w:rPr>
              <w:t>平成９年度以降に設置されたものに限る。</w:t>
            </w:r>
            <w:r w:rsidR="00EC764E" w:rsidRPr="00EC764E">
              <w:rPr>
                <w:rFonts w:ascii="ＭＳ 明朝" w:hAnsi="ＭＳ 明朝" w:hint="eastAsia"/>
                <w:spacing w:val="0"/>
                <w:sz w:val="20"/>
                <w:szCs w:val="20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４．停止装置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・ディスペンサーの充てん終了時のガスの停止装置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及び漏洩防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・充てんホースからの漏えい防止措置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第８条第１項第４号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止措置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Pr="005C6472" w:rsidRDefault="005C6472">
            <w:pPr>
              <w:pStyle w:val="a3"/>
              <w:spacing w:line="266" w:lineRule="exact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 w:rsidR="00963BEE" w:rsidRPr="005C6472">
              <w:rPr>
                <w:rFonts w:ascii="ＭＳ 明朝" w:hAnsi="ＭＳ 明朝" w:hint="eastAsia"/>
                <w:spacing w:val="0"/>
                <w:sz w:val="20"/>
                <w:szCs w:val="20"/>
              </w:rPr>
              <w:t>平成</w:t>
            </w:r>
            <w:r w:rsidR="00963BEE" w:rsidRPr="005C6472"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 w:rsidR="00963BEE" w:rsidRPr="005C6472">
              <w:rPr>
                <w:rFonts w:ascii="ＭＳ 明朝" w:hAnsi="ＭＳ 明朝" w:hint="eastAsia"/>
                <w:spacing w:val="0"/>
                <w:sz w:val="20"/>
                <w:szCs w:val="20"/>
              </w:rPr>
              <w:t>年</w:t>
            </w:r>
            <w:r w:rsidR="00963BEE" w:rsidRPr="005C6472"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 w:rsidR="00963BEE" w:rsidRPr="005C6472">
              <w:rPr>
                <w:rFonts w:ascii="ＭＳ 明朝" w:hAnsi="ＭＳ 明朝" w:hint="eastAsia"/>
                <w:spacing w:val="0"/>
                <w:sz w:val="20"/>
                <w:szCs w:val="20"/>
              </w:rPr>
              <w:t>月１日以降に設置されたものに限る。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５．防護さく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車と貯槽との距離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法定３ｍ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≦ 実測　</w:t>
            </w:r>
            <w:r w:rsidR="009F6CC2"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　 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第８条第１項第５号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測　定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防護さく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参　　考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ディスペンサー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製作所：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Ｗ　　　台　、　Ｓ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セーフティカップリング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66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963BEE" w:rsidRDefault="00963BEE">
      <w:pPr>
        <w:pStyle w:val="a3"/>
        <w:spacing w:line="161" w:lineRule="exact"/>
        <w:rPr>
          <w:spacing w:val="0"/>
        </w:rPr>
      </w:pPr>
    </w:p>
    <w:p w:rsidR="00963BEE" w:rsidRDefault="00963BEE">
      <w:pPr>
        <w:pStyle w:val="a3"/>
        <w:spacing w:line="312" w:lineRule="exact"/>
        <w:rPr>
          <w:spacing w:val="0"/>
        </w:rPr>
      </w:pPr>
    </w:p>
    <w:p w:rsidR="00963BEE" w:rsidRDefault="00963BEE">
      <w:pPr>
        <w:pStyle w:val="a3"/>
        <w:spacing w:line="312" w:lineRule="exact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５．気密試験結果</w:t>
      </w:r>
    </w:p>
    <w:p w:rsidR="00963BEE" w:rsidRDefault="00963BE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8"/>
        <w:gridCol w:w="6760"/>
      </w:tblGrid>
      <w:tr w:rsidR="00963BEE">
        <w:tblPrEx>
          <w:tblCellMar>
            <w:top w:w="0" w:type="dxa"/>
            <w:bottom w:w="0" w:type="dxa"/>
          </w:tblCellMar>
        </w:tblPrEx>
        <w:trPr>
          <w:trHeight w:hRule="exact" w:val="204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67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80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　　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　　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済　・　否　</w:t>
            </w:r>
            <w:r w:rsidR="00EC764E">
              <w:rPr>
                <w:rFonts w:ascii="ＭＳ 明朝" w:hAnsi="ＭＳ 明朝" w:hint="eastAsia"/>
                <w:spacing w:val="0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処置者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="00EC764E">
              <w:rPr>
                <w:rFonts w:ascii="ＭＳ 明朝" w:hAnsi="ＭＳ 明朝" w:hint="eastAsia"/>
                <w:spacing w:val="0"/>
                <w:sz w:val="20"/>
                <w:szCs w:val="20"/>
              </w:rPr>
              <w:t>）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28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04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漏洩箇所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308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308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3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963BEE" w:rsidRDefault="00963BEE">
      <w:pPr>
        <w:pStyle w:val="a3"/>
        <w:spacing w:line="207" w:lineRule="exact"/>
        <w:rPr>
          <w:spacing w:val="0"/>
        </w:rPr>
      </w:pPr>
    </w:p>
    <w:p w:rsidR="00963BEE" w:rsidRDefault="00963BEE">
      <w:pPr>
        <w:pStyle w:val="a3"/>
        <w:spacing w:line="272" w:lineRule="exact"/>
        <w:rPr>
          <w:spacing w:val="0"/>
        </w:rPr>
      </w:pPr>
    </w:p>
    <w:p w:rsidR="00963BEE" w:rsidRDefault="00963BEE">
      <w:pPr>
        <w:pStyle w:val="a3"/>
        <w:spacing w:line="272" w:lineRule="exact"/>
        <w:rPr>
          <w:spacing w:val="0"/>
        </w:rPr>
      </w:pPr>
    </w:p>
    <w:p w:rsidR="00963BEE" w:rsidRDefault="00963BEE">
      <w:pPr>
        <w:pStyle w:val="a3"/>
        <w:spacing w:line="283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６．指示・指導事項</w:t>
      </w:r>
    </w:p>
    <w:p w:rsidR="00963BEE" w:rsidRDefault="00963BE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963BEE">
        <w:tblPrEx>
          <w:tblCellMar>
            <w:top w:w="0" w:type="dxa"/>
            <w:bottom w:w="0" w:type="dxa"/>
          </w:tblCellMar>
        </w:tblPrEx>
        <w:trPr>
          <w:trHeight w:hRule="exact" w:val="177"/>
        </w:trPr>
        <w:tc>
          <w:tcPr>
            <w:tcW w:w="47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長崎県高圧ガス保安協会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長崎県消防保安室（口頭指導）</w:t>
            </w: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963BEE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47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63BEE" w:rsidRDefault="00963BEE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963BEE" w:rsidRDefault="00963BEE">
      <w:pPr>
        <w:pStyle w:val="a3"/>
        <w:spacing w:line="178" w:lineRule="exact"/>
        <w:rPr>
          <w:spacing w:val="0"/>
        </w:rPr>
      </w:pPr>
    </w:p>
    <w:p w:rsidR="00963BEE" w:rsidRDefault="00963BEE">
      <w:pPr>
        <w:pStyle w:val="a3"/>
        <w:rPr>
          <w:spacing w:val="0"/>
        </w:rPr>
      </w:pPr>
    </w:p>
    <w:sectPr w:rsidR="00963BEE" w:rsidSect="00963BEE">
      <w:pgSz w:w="11906" w:h="16838"/>
      <w:pgMar w:top="1191" w:right="850" w:bottom="102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EE"/>
    <w:rsid w:val="00265D2B"/>
    <w:rsid w:val="003721B4"/>
    <w:rsid w:val="00385F9C"/>
    <w:rsid w:val="005C6472"/>
    <w:rsid w:val="005F1F1C"/>
    <w:rsid w:val="00642618"/>
    <w:rsid w:val="006D61B6"/>
    <w:rsid w:val="007B7694"/>
    <w:rsid w:val="00963BEE"/>
    <w:rsid w:val="009F6CC2"/>
    <w:rsid w:val="00D8260E"/>
    <w:rsid w:val="00EC764E"/>
    <w:rsid w:val="00F5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8F072E"/>
  <w15:chartTrackingRefBased/>
  <w15:docId w15:val="{5949C10E-7153-4565-89E4-78FADAE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5</Pages>
  <Words>3262</Words>
  <Characters>4536</Characters>
  <Application>Microsoft Office Word</Application>
  <DocSecurity>0</DocSecurity>
  <Lines>37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高圧ガス製造設備保安検査点検表（液石則第８条関係・オートガススタンド）</vt:lpstr>
      <vt:lpstr>高圧ガス製造設備保安検査点検表（液石則第８条関係・オートガススタンド）</vt:lpstr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高圧ガス製造設備保安検査点検表（液石則第８条関係・オートガススタンド）</dc:title>
  <dc:subject/>
  <dc:creator>田中 良徳</dc:creator>
  <cp:keywords/>
  <dc:description/>
  <cp:lastModifiedBy>植野 康成</cp:lastModifiedBy>
  <cp:revision>2</cp:revision>
  <dcterms:created xsi:type="dcterms:W3CDTF">2021-04-30T01:49:00Z</dcterms:created>
  <dcterms:modified xsi:type="dcterms:W3CDTF">2021-04-30T01:49:00Z</dcterms:modified>
</cp:coreProperties>
</file>